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F09" w:rsidRDefault="00DC6E12" w:rsidP="00735F09">
      <w:pPr>
        <w:pStyle w:val="Titel"/>
        <w:shd w:val="clear" w:color="auto" w:fill="D9D9D9"/>
        <w:ind w:right="38"/>
        <w:outlineLvl w:val="0"/>
        <w:rPr>
          <w:rFonts w:ascii="Arial" w:hAnsi="Arial" w:cs="Arial"/>
          <w:caps w:val="0"/>
          <w:sz w:val="24"/>
          <w:szCs w:val="24"/>
          <w:lang w:val="de-DE"/>
        </w:rPr>
      </w:pPr>
      <w:bookmarkStart w:id="0" w:name="_GoBack"/>
      <w:bookmarkEnd w:id="0"/>
      <w:r>
        <w:rPr>
          <w:rFonts w:ascii="Arial" w:hAnsi="Arial" w:cs="Arial"/>
          <w:caps w:val="0"/>
          <w:sz w:val="24"/>
          <w:szCs w:val="24"/>
          <w:lang w:val="de-DE"/>
        </w:rPr>
        <w:t>ELE-024-48</w:t>
      </w:r>
    </w:p>
    <w:p w:rsidR="00DC6E12" w:rsidRPr="00484E8E" w:rsidRDefault="00DC6E12" w:rsidP="00735F09">
      <w:pPr>
        <w:pStyle w:val="Titel"/>
        <w:shd w:val="clear" w:color="auto" w:fill="D9D9D9"/>
        <w:ind w:right="38"/>
        <w:outlineLvl w:val="0"/>
        <w:rPr>
          <w:rFonts w:ascii="Arial" w:hAnsi="Arial" w:cs="Arial"/>
          <w:caps w:val="0"/>
          <w:sz w:val="24"/>
          <w:szCs w:val="24"/>
        </w:rPr>
      </w:pPr>
    </w:p>
    <w:p w:rsidR="00633B29" w:rsidRPr="00484E8E" w:rsidRDefault="00633B29" w:rsidP="001952AB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4"/>
          <w:szCs w:val="24"/>
        </w:rPr>
      </w:pPr>
      <w:r w:rsidRPr="00000B56">
        <w:rPr>
          <w:rFonts w:ascii="Arial" w:hAnsi="Arial" w:cs="Arial"/>
          <w:caps w:val="0"/>
          <w:sz w:val="24"/>
          <w:szCs w:val="24"/>
        </w:rPr>
        <w:t>CIG</w:t>
      </w:r>
      <w:r w:rsidR="00000B56">
        <w:rPr>
          <w:rFonts w:ascii="Arial" w:hAnsi="Arial" w:cs="Arial"/>
          <w:caps w:val="0"/>
          <w:sz w:val="24"/>
          <w:szCs w:val="24"/>
        </w:rPr>
        <w:t xml:space="preserve"> </w:t>
      </w:r>
      <w:r w:rsidR="00DC6E12">
        <w:rPr>
          <w:rFonts w:ascii="Arial" w:hAnsi="Arial" w:cs="Arial"/>
          <w:caps w:val="0"/>
          <w:sz w:val="24"/>
        </w:rPr>
        <w:t>7835921691</w:t>
      </w:r>
    </w:p>
    <w:p w:rsidR="00AF007C" w:rsidRPr="00CB0EAE" w:rsidRDefault="00AF007C">
      <w:pPr>
        <w:pStyle w:val="Titel"/>
        <w:ind w:right="424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17"/>
        <w:gridCol w:w="4811"/>
      </w:tblGrid>
      <w:tr w:rsidR="00AF007C" w:rsidRPr="007A025D" w:rsidTr="007A025D">
        <w:tc>
          <w:tcPr>
            <w:tcW w:w="4889" w:type="dxa"/>
            <w:shd w:val="clear" w:color="auto" w:fill="auto"/>
          </w:tcPr>
          <w:p w:rsidR="00AF007C" w:rsidRPr="007A025D" w:rsidRDefault="00AF007C" w:rsidP="007A025D">
            <w:pPr>
              <w:pStyle w:val="Titel"/>
              <w:ind w:right="424"/>
              <w:rPr>
                <w:rFonts w:ascii="Arial" w:hAnsi="Arial" w:cs="Arial"/>
                <w:sz w:val="20"/>
                <w:lang w:val="de-DE"/>
              </w:rPr>
            </w:pPr>
            <w:r w:rsidRPr="007A025D">
              <w:rPr>
                <w:rFonts w:ascii="Arial" w:hAnsi="Arial" w:cs="Arial"/>
                <w:sz w:val="20"/>
                <w:lang w:val="de-DE"/>
              </w:rPr>
              <w:t>REFERENZ</w:t>
            </w:r>
            <w:r w:rsidR="00AC5E9F" w:rsidRPr="007A025D">
              <w:rPr>
                <w:rFonts w:ascii="Arial" w:hAnsi="Arial" w:cs="Arial"/>
                <w:sz w:val="20"/>
                <w:lang w:val="de-DE"/>
              </w:rPr>
              <w:t xml:space="preserve"> b1a</w:t>
            </w:r>
          </w:p>
          <w:p w:rsidR="00AF007C" w:rsidRPr="007A025D" w:rsidRDefault="00AF007C" w:rsidP="007A025D">
            <w:pPr>
              <w:pStyle w:val="Titel"/>
              <w:spacing w:before="60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7A025D">
              <w:rPr>
                <w:rFonts w:ascii="Arial" w:hAnsi="Arial" w:cs="Arial"/>
                <w:b w:val="0"/>
                <w:caps w:val="0"/>
                <w:sz w:val="16"/>
                <w:szCs w:val="16"/>
                <w:lang w:val="de-DE"/>
              </w:rPr>
              <w:t xml:space="preserve"> (Ersatzerklärung im Sinne des</w:t>
            </w:r>
            <w:r w:rsidR="00306693" w:rsidRPr="007A025D">
              <w:rPr>
                <w:rFonts w:ascii="Arial" w:hAnsi="Arial" w:cs="Arial"/>
                <w:b w:val="0"/>
                <w:caps w:val="0"/>
                <w:sz w:val="16"/>
                <w:szCs w:val="16"/>
                <w:lang w:val="de-DE"/>
              </w:rPr>
              <w:t xml:space="preserve"> LG Nr. 17/93</w:t>
            </w:r>
            <w:r w:rsidRPr="007A025D">
              <w:rPr>
                <w:rFonts w:ascii="Arial" w:hAnsi="Arial" w:cs="Arial"/>
                <w:b w:val="0"/>
                <w:caps w:val="0"/>
                <w:sz w:val="16"/>
                <w:szCs w:val="16"/>
                <w:lang w:val="de-DE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:rsidR="00AF007C" w:rsidRPr="007A025D" w:rsidRDefault="00AF007C">
            <w:pPr>
              <w:pStyle w:val="Titel"/>
              <w:rPr>
                <w:rFonts w:ascii="Arial" w:hAnsi="Arial" w:cs="Arial"/>
                <w:sz w:val="20"/>
              </w:rPr>
            </w:pPr>
            <w:r w:rsidRPr="007A025D">
              <w:rPr>
                <w:rFonts w:ascii="Arial" w:hAnsi="Arial" w:cs="Arial"/>
                <w:sz w:val="20"/>
              </w:rPr>
              <w:t>REFERENZA</w:t>
            </w:r>
            <w:r w:rsidR="00AC5E9F" w:rsidRPr="007A025D">
              <w:rPr>
                <w:rFonts w:ascii="Arial" w:hAnsi="Arial" w:cs="Arial"/>
                <w:sz w:val="20"/>
              </w:rPr>
              <w:t xml:space="preserve"> B1a</w:t>
            </w:r>
          </w:p>
          <w:p w:rsidR="00AF007C" w:rsidRPr="007A025D" w:rsidRDefault="00AF007C" w:rsidP="007A025D">
            <w:pPr>
              <w:pStyle w:val="Titel"/>
              <w:spacing w:before="60"/>
              <w:rPr>
                <w:rFonts w:ascii="Arial" w:hAnsi="Arial" w:cs="Arial"/>
                <w:caps w:val="0"/>
                <w:sz w:val="20"/>
              </w:rPr>
            </w:pPr>
            <w:r w:rsidRPr="007A025D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 (dichiarazione sostitutiva ai sensi</w:t>
            </w:r>
            <w:r w:rsidR="00306693" w:rsidRPr="007A025D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 della LP n. 17/93</w:t>
            </w:r>
            <w:r w:rsidRPr="007A025D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)</w:t>
            </w:r>
          </w:p>
        </w:tc>
      </w:tr>
    </w:tbl>
    <w:p w:rsidR="00AF007C" w:rsidRDefault="00AF007C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920"/>
      </w:tblGrid>
      <w:tr w:rsidR="00AF007C" w:rsidRPr="007A025D" w:rsidTr="007A02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07C" w:rsidRPr="007A025D" w:rsidRDefault="00AF007C" w:rsidP="007A02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A025D">
              <w:rPr>
                <w:rFonts w:ascii="Arial" w:hAnsi="Arial" w:cs="Arial"/>
                <w:b/>
                <w:sz w:val="20"/>
                <w:szCs w:val="20"/>
                <w:lang w:val="de-DE"/>
              </w:rPr>
              <w:t>Der Teilnehmer</w:t>
            </w:r>
          </w:p>
          <w:p w:rsidR="00AF007C" w:rsidRPr="007A025D" w:rsidRDefault="00AF007C" w:rsidP="007A025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A025D">
              <w:rPr>
                <w:rFonts w:ascii="Arial" w:hAnsi="Arial" w:cs="Arial"/>
                <w:sz w:val="16"/>
                <w:szCs w:val="16"/>
                <w:lang w:val="de-DE"/>
              </w:rPr>
              <w:t>erklärt</w:t>
            </w:r>
          </w:p>
          <w:p w:rsidR="00AF007C" w:rsidRPr="007A025D" w:rsidRDefault="00AF007C" w:rsidP="007A025D">
            <w:pPr>
              <w:tabs>
                <w:tab w:val="left" w:pos="360"/>
              </w:tabs>
              <w:ind w:left="360" w:hanging="36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07C" w:rsidRPr="007A025D" w:rsidRDefault="00AF007C" w:rsidP="007A025D">
            <w:pPr>
              <w:ind w:left="12" w:hanging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25D">
              <w:rPr>
                <w:rFonts w:ascii="Arial" w:hAnsi="Arial" w:cs="Arial"/>
                <w:b/>
                <w:sz w:val="20"/>
                <w:szCs w:val="20"/>
              </w:rPr>
              <w:t>Il concorrente</w:t>
            </w:r>
          </w:p>
          <w:p w:rsidR="00AF007C" w:rsidRPr="007A025D" w:rsidRDefault="00AF007C" w:rsidP="007A025D">
            <w:pPr>
              <w:ind w:left="12" w:hanging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25D">
              <w:rPr>
                <w:rFonts w:ascii="Arial" w:hAnsi="Arial" w:cs="Arial"/>
                <w:sz w:val="16"/>
                <w:szCs w:val="16"/>
              </w:rPr>
              <w:t>dichiara</w:t>
            </w:r>
          </w:p>
          <w:p w:rsidR="00AF007C" w:rsidRPr="007A025D" w:rsidRDefault="00AF007C" w:rsidP="007A025D">
            <w:pPr>
              <w:ind w:left="12" w:hanging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07C" w:rsidRPr="007A025D" w:rsidTr="007A025D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673" w:rsidRPr="007A025D" w:rsidRDefault="00E06673" w:rsidP="007A025D">
            <w:pPr>
              <w:pStyle w:val="StandardWeb"/>
              <w:spacing w:before="0" w:beforeAutospacing="0" w:after="0"/>
              <w:jc w:val="both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  <w:r w:rsidRPr="007A025D"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 xml:space="preserve">gemäß LG Nr. 17/1993, im Bewusstsein der strafrechtlichen Verantwortung im Falle unwahrer Erklärungen und der entsprechenden Strafen laut Art. 76 des DPR 445/2000 sowie der verwaltungsrechtlichen Folgen laut KODEX und den </w:t>
            </w:r>
            <w:r w:rsidRPr="007A025D"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br/>
              <w:t>einschlägig geltenden Rechtsvorschriften</w:t>
            </w:r>
          </w:p>
          <w:p w:rsidR="00AF007C" w:rsidRPr="007A025D" w:rsidRDefault="00AF007C" w:rsidP="007A025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673" w:rsidRPr="007A025D" w:rsidRDefault="00E06673" w:rsidP="007A025D">
            <w:pPr>
              <w:pStyle w:val="Titel"/>
              <w:ind w:right="424"/>
              <w:jc w:val="both"/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eastAsia="ar-SA"/>
              </w:rPr>
            </w:pPr>
            <w:r w:rsidRPr="007A025D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eastAsia="ar-SA"/>
              </w:rPr>
      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      </w:r>
          </w:p>
          <w:p w:rsidR="00AF007C" w:rsidRPr="007A025D" w:rsidRDefault="00AF007C" w:rsidP="007A02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007C" w:rsidRDefault="00AF007C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4205"/>
      </w:tblGrid>
      <w:tr w:rsidR="00AF007C" w:rsidRPr="007A025D" w:rsidTr="007A025D">
        <w:tc>
          <w:tcPr>
            <w:tcW w:w="5508" w:type="dxa"/>
            <w:shd w:val="clear" w:color="auto" w:fill="auto"/>
          </w:tcPr>
          <w:p w:rsidR="00AF007C" w:rsidRPr="007A025D" w:rsidRDefault="00AF007C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t>Name der Technikerin/</w:t>
            </w:r>
            <w:smartTag w:uri="urn:schemas-microsoft-com:office:smarttags" w:element="stockticker">
              <w:r w:rsidRPr="007A025D">
                <w:rPr>
                  <w:rFonts w:ascii="Arial" w:hAnsi="Arial" w:cs="Arial"/>
                  <w:bCs/>
                  <w:sz w:val="16"/>
                  <w:szCs w:val="16"/>
                  <w:lang w:val="de-DE"/>
                </w:rPr>
                <w:t>des</w:t>
              </w:r>
            </w:smartTag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Technikers, die/der den Auftrag ausgeführt hat: </w:t>
            </w:r>
          </w:p>
          <w:p w:rsidR="00AF007C" w:rsidRPr="007A025D" w:rsidRDefault="00AF007C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Nominativo della tecnica/del tecnico che ha eseguito l’incarico: </w:t>
            </w:r>
          </w:p>
        </w:tc>
        <w:tc>
          <w:tcPr>
            <w:tcW w:w="42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007C" w:rsidRPr="007A025D" w:rsidRDefault="00DC1621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467B03"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A025D">
              <w:rPr>
                <w:rFonts w:ascii="Arial" w:hAnsi="Arial" w:cs="Arial"/>
                <w:bCs/>
                <w:noProof/>
                <w:sz w:val="16"/>
                <w:szCs w:val="16"/>
                <w:lang w:val="de-DE"/>
              </w:rPr>
              <w:t> </w:t>
            </w:r>
            <w:r w:rsidRPr="007A025D">
              <w:rPr>
                <w:rFonts w:ascii="Arial" w:hAnsi="Arial" w:cs="Arial"/>
                <w:bCs/>
                <w:noProof/>
                <w:sz w:val="16"/>
                <w:szCs w:val="16"/>
                <w:lang w:val="de-DE"/>
              </w:rPr>
              <w:t> </w:t>
            </w:r>
            <w:r w:rsidRPr="007A025D">
              <w:rPr>
                <w:rFonts w:ascii="Arial" w:hAnsi="Arial" w:cs="Arial"/>
                <w:bCs/>
                <w:noProof/>
                <w:sz w:val="16"/>
                <w:szCs w:val="16"/>
                <w:lang w:val="de-DE"/>
              </w:rPr>
              <w:t> </w:t>
            </w:r>
            <w:r w:rsidRPr="007A025D">
              <w:rPr>
                <w:rFonts w:ascii="Arial" w:hAnsi="Arial" w:cs="Arial"/>
                <w:bCs/>
                <w:noProof/>
                <w:sz w:val="16"/>
                <w:szCs w:val="16"/>
                <w:lang w:val="de-DE"/>
              </w:rPr>
              <w:t> </w:t>
            </w:r>
            <w:r w:rsidRPr="007A025D">
              <w:rPr>
                <w:rFonts w:ascii="Arial" w:hAnsi="Arial" w:cs="Arial"/>
                <w:bCs/>
                <w:noProof/>
                <w:sz w:val="16"/>
                <w:szCs w:val="16"/>
                <w:lang w:val="de-DE"/>
              </w:rPr>
              <w:t> </w:t>
            </w:r>
            <w:r w:rsidRPr="007A025D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1"/>
          </w:p>
        </w:tc>
      </w:tr>
    </w:tbl>
    <w:p w:rsidR="00AF007C" w:rsidRPr="00DA3785" w:rsidRDefault="00AF007C">
      <w:pPr>
        <w:pStyle w:val="Textkrper"/>
        <w:tabs>
          <w:tab w:val="right" w:pos="9600"/>
        </w:tabs>
        <w:spacing w:after="0" w:line="120" w:lineRule="auto"/>
        <w:rPr>
          <w:rFonts w:ascii="Arial" w:hAnsi="Arial" w:cs="Arial"/>
          <w:bCs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550"/>
      </w:tblGrid>
      <w:tr w:rsidR="00AF007C" w:rsidRPr="007E35FE" w:rsidTr="007A025D">
        <w:tc>
          <w:tcPr>
            <w:tcW w:w="3108" w:type="dxa"/>
            <w:shd w:val="clear" w:color="auto" w:fill="auto"/>
          </w:tcPr>
          <w:p w:rsidR="00AF007C" w:rsidRPr="007E35FE" w:rsidRDefault="00AF007C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Art des Auftrags </w:t>
            </w:r>
            <w:r w:rsidR="0007114E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bzw. 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der </w:t>
            </w:r>
            <w:r w:rsidR="0007114E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Referenz:</w:t>
            </w:r>
            <w:r w:rsidR="0007114E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br/>
              <w:t>Tipo di incarico / di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referenza: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F007C" w:rsidRPr="007E35FE" w:rsidRDefault="002027CB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542A4E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2"/>
          </w:p>
        </w:tc>
      </w:tr>
      <w:tr w:rsidR="00682A4F" w:rsidRPr="007E35FE" w:rsidTr="007A025D">
        <w:tc>
          <w:tcPr>
            <w:tcW w:w="3108" w:type="dxa"/>
            <w:shd w:val="clear" w:color="auto" w:fill="auto"/>
          </w:tcPr>
          <w:p w:rsidR="00682A4F" w:rsidRPr="007E35FE" w:rsidRDefault="00682A4F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Ausführungsort / luogo di esecuzione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82A4F" w:rsidRPr="007E35FE" w:rsidRDefault="00682A4F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B05C2F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3"/>
          </w:p>
        </w:tc>
      </w:tr>
      <w:tr w:rsidR="00682A4F" w:rsidRPr="007E35FE" w:rsidTr="007A025D">
        <w:tc>
          <w:tcPr>
            <w:tcW w:w="3108" w:type="dxa"/>
            <w:shd w:val="clear" w:color="auto" w:fill="auto"/>
          </w:tcPr>
          <w:p w:rsidR="00682A4F" w:rsidRPr="007E35FE" w:rsidRDefault="00682A4F" w:rsidP="007A025D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Gesamtfläche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des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betroffenen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Referenzprojektes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/ superficie </w:t>
            </w:r>
            <w:r w:rsidR="002D36B8" w:rsidRPr="007E35FE">
              <w:rPr>
                <w:rFonts w:ascii="Arial" w:hAnsi="Arial" w:cs="Arial"/>
                <w:bCs/>
                <w:sz w:val="16"/>
                <w:szCs w:val="16"/>
              </w:rPr>
              <w:t xml:space="preserve">complessiva </w:t>
            </w:r>
            <w:r w:rsidRPr="007E35FE">
              <w:rPr>
                <w:rFonts w:ascii="Arial" w:hAnsi="Arial" w:cs="Arial"/>
                <w:bCs/>
                <w:sz w:val="16"/>
                <w:szCs w:val="16"/>
              </w:rPr>
              <w:t>del progetto di referenza</w:t>
            </w:r>
          </w:p>
          <w:p w:rsidR="002D36B8" w:rsidRPr="007E35FE" w:rsidRDefault="002D36B8" w:rsidP="007A025D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682A4F" w:rsidRPr="007E35FE" w:rsidRDefault="00682A4F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B05C2F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4"/>
          </w:p>
        </w:tc>
      </w:tr>
      <w:tr w:rsidR="00514FF6" w:rsidRPr="007E35FE" w:rsidTr="007A025D">
        <w:tc>
          <w:tcPr>
            <w:tcW w:w="3108" w:type="dxa"/>
            <w:shd w:val="clear" w:color="auto" w:fill="auto"/>
          </w:tcPr>
          <w:p w:rsidR="00514FF6" w:rsidRPr="007E35FE" w:rsidRDefault="00514FF6" w:rsidP="007A025D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Bearbeitungsfläche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Projektrelevante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Fläche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des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betreffenden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Referenzprojektes</w:t>
            </w:r>
            <w:proofErr w:type="spellEnd"/>
            <w:r w:rsidR="00453B7F" w:rsidRPr="007E35FE">
              <w:rPr>
                <w:rFonts w:ascii="Arial" w:hAnsi="Arial" w:cs="Arial"/>
                <w:bCs/>
                <w:sz w:val="16"/>
                <w:szCs w:val="16"/>
              </w:rPr>
              <w:t xml:space="preserve"> / superficie</w:t>
            </w:r>
            <w:r w:rsidR="007C26CD"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36B8" w:rsidRPr="007E35FE">
              <w:rPr>
                <w:rFonts w:ascii="Arial" w:hAnsi="Arial" w:cs="Arial"/>
                <w:bCs/>
                <w:sz w:val="16"/>
                <w:szCs w:val="16"/>
              </w:rPr>
              <w:t xml:space="preserve">specifica oggetto di esame del </w:t>
            </w:r>
            <w:r w:rsidR="004A7533" w:rsidRPr="007E35FE">
              <w:rPr>
                <w:rFonts w:ascii="Arial" w:hAnsi="Arial" w:cs="Arial"/>
                <w:bCs/>
                <w:sz w:val="16"/>
                <w:szCs w:val="16"/>
              </w:rPr>
              <w:t xml:space="preserve">progetto di referenza </w:t>
            </w:r>
          </w:p>
          <w:p w:rsidR="00514FF6" w:rsidRPr="007E35FE" w:rsidRDefault="00514FF6" w:rsidP="007A025D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514FF6" w:rsidRPr="007E35FE" w:rsidRDefault="00514FF6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</w:p>
        </w:tc>
      </w:tr>
      <w:tr w:rsidR="00682A4F" w:rsidRPr="007E35FE" w:rsidTr="007A025D">
        <w:tc>
          <w:tcPr>
            <w:tcW w:w="3108" w:type="dxa"/>
            <w:shd w:val="clear" w:color="auto" w:fill="auto"/>
          </w:tcPr>
          <w:p w:rsidR="00682A4F" w:rsidRPr="007E35FE" w:rsidRDefault="00682A4F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Einwohnerzahl der betroffenen Fläche / Numero abitanti della superficie interessata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82A4F" w:rsidRPr="007E35FE" w:rsidRDefault="00682A4F" w:rsidP="007A025D">
            <w:pPr>
              <w:pStyle w:val="Textkrper"/>
              <w:tabs>
                <w:tab w:val="right" w:pos="9600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B05C2F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5"/>
          </w:p>
        </w:tc>
      </w:tr>
      <w:tr w:rsidR="00AF007C" w:rsidRPr="007E35FE" w:rsidTr="007A025D">
        <w:tc>
          <w:tcPr>
            <w:tcW w:w="3108" w:type="dxa"/>
            <w:shd w:val="clear" w:color="auto" w:fill="auto"/>
          </w:tcPr>
          <w:p w:rsidR="00AF007C" w:rsidRPr="007E35FE" w:rsidRDefault="00AF007C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Auftraggeber – Committente: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F007C" w:rsidRPr="007E35FE" w:rsidRDefault="002027CB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542A4E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6"/>
          </w:p>
        </w:tc>
      </w:tr>
      <w:tr w:rsidR="00D711A6" w:rsidRPr="007E35FE" w:rsidTr="007A025D">
        <w:tc>
          <w:tcPr>
            <w:tcW w:w="3108" w:type="dxa"/>
            <w:shd w:val="clear" w:color="auto" w:fill="auto"/>
          </w:tcPr>
          <w:p w:rsidR="00D711A6" w:rsidRPr="007E35FE" w:rsidRDefault="00D711A6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Angabe zur Zusammensetzung des Teilnehmers (ausführende </w:t>
            </w:r>
            <w:r w:rsidR="00C15474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Teilnehmer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) /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Indicazioni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sulla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composizione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del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concorrente</w:t>
            </w:r>
            <w:proofErr w:type="spellEnd"/>
            <w:r w:rsidR="00C15474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(</w:t>
            </w:r>
            <w:proofErr w:type="spellStart"/>
            <w:r w:rsidR="00C15474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operatori</w:t>
            </w:r>
            <w:proofErr w:type="spellEnd"/>
            <w:r w:rsidR="00C15474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="00AB461D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esecutori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)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D711A6" w:rsidRPr="007E35FE" w:rsidRDefault="00651D92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="00B05C2F"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7"/>
          </w:p>
        </w:tc>
      </w:tr>
      <w:tr w:rsidR="002519B0" w:rsidRPr="007E35FE" w:rsidTr="007A025D">
        <w:tc>
          <w:tcPr>
            <w:tcW w:w="3108" w:type="dxa"/>
            <w:shd w:val="clear" w:color="auto" w:fill="auto"/>
          </w:tcPr>
          <w:p w:rsidR="002519B0" w:rsidRPr="007E35FE" w:rsidRDefault="002519B0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Datum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der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Genehmigung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des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E35FE">
              <w:rPr>
                <w:rFonts w:ascii="Arial" w:hAnsi="Arial" w:cs="Arial"/>
                <w:bCs/>
                <w:sz w:val="16"/>
                <w:szCs w:val="16"/>
              </w:rPr>
              <w:t>Gemeinderates</w:t>
            </w:r>
            <w:proofErr w:type="spellEnd"/>
            <w:r w:rsidRPr="007E35FE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7E35FE">
              <w:rPr>
                <w:rFonts w:ascii="Arial" w:hAnsi="Arial" w:cs="Arial"/>
                <w:bCs/>
                <w:sz w:val="16"/>
                <w:szCs w:val="16"/>
              </w:rPr>
              <w:br/>
              <w:t>data di approvazione del Consiglio Comunale: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2519B0" w:rsidRPr="007E35FE" w:rsidRDefault="002519B0" w:rsidP="007A025D">
            <w:pPr>
              <w:pStyle w:val="Textkrper"/>
              <w:tabs>
                <w:tab w:val="right" w:pos="960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instrText xml:space="preserve"> FORMTEXT </w:instrTex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separate"/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t> </w:t>
            </w:r>
            <w:r w:rsidRPr="007E35FE">
              <w:rPr>
                <w:rFonts w:ascii="Arial" w:hAnsi="Arial" w:cs="Arial"/>
                <w:bCs/>
                <w:sz w:val="16"/>
                <w:szCs w:val="16"/>
                <w:lang w:val="de-DE"/>
              </w:rPr>
              <w:fldChar w:fldCharType="end"/>
            </w:r>
            <w:bookmarkEnd w:id="8"/>
          </w:p>
        </w:tc>
      </w:tr>
    </w:tbl>
    <w:p w:rsidR="00AF007C" w:rsidRDefault="00AF007C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p w:rsidR="00AF007C" w:rsidRDefault="00AF007C">
      <w:pPr>
        <w:pStyle w:val="Titel"/>
        <w:tabs>
          <w:tab w:val="center" w:pos="2040"/>
          <w:tab w:val="center" w:pos="7200"/>
        </w:tabs>
        <w:ind w:right="424"/>
        <w:jc w:val="left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18"/>
          <w:szCs w:val="18"/>
        </w:rPr>
        <w:tab/>
      </w:r>
      <w:r w:rsidRPr="00DC330A">
        <w:rPr>
          <w:rFonts w:ascii="Arial" w:hAnsi="Arial" w:cs="Arial"/>
          <w:caps w:val="0"/>
          <w:sz w:val="20"/>
          <w:lang w:val="de-DE"/>
        </w:rPr>
        <w:t xml:space="preserve">Beschreibung </w:t>
      </w:r>
      <w:r w:rsidR="00BA316E" w:rsidRPr="00DC330A">
        <w:rPr>
          <w:rFonts w:ascii="Arial" w:hAnsi="Arial" w:cs="Arial"/>
          <w:caps w:val="0"/>
          <w:sz w:val="20"/>
          <w:lang w:val="de-DE"/>
        </w:rPr>
        <w:t>des Auftrages</w:t>
      </w:r>
      <w:r w:rsidRPr="00DC330A">
        <w:rPr>
          <w:rFonts w:ascii="Arial" w:hAnsi="Arial" w:cs="Arial"/>
          <w:caps w:val="0"/>
          <w:sz w:val="20"/>
          <w:lang w:val="de-DE"/>
        </w:rPr>
        <w:t xml:space="preserve">: </w:t>
      </w:r>
      <w:r w:rsidRPr="00DC330A">
        <w:rPr>
          <w:rFonts w:ascii="Arial" w:hAnsi="Arial" w:cs="Arial"/>
          <w:caps w:val="0"/>
          <w:sz w:val="20"/>
          <w:lang w:val="de-DE"/>
        </w:rPr>
        <w:tab/>
      </w:r>
      <w:r w:rsidRPr="00DC330A">
        <w:rPr>
          <w:rFonts w:ascii="Arial" w:hAnsi="Arial" w:cs="Arial"/>
          <w:caps w:val="0"/>
          <w:sz w:val="20"/>
        </w:rPr>
        <w:t xml:space="preserve">Descrizione </w:t>
      </w:r>
      <w:proofErr w:type="spellStart"/>
      <w:r w:rsidR="00BA316E" w:rsidRPr="00DC330A">
        <w:rPr>
          <w:rFonts w:ascii="Arial" w:hAnsi="Arial" w:cs="Arial"/>
          <w:caps w:val="0"/>
          <w:sz w:val="20"/>
          <w:lang w:val="de-DE"/>
        </w:rPr>
        <w:t>dell’incarico</w:t>
      </w:r>
      <w:proofErr w:type="spellEnd"/>
      <w:r w:rsidRPr="00DC330A">
        <w:rPr>
          <w:rFonts w:ascii="Arial" w:hAnsi="Arial" w:cs="Arial"/>
          <w:caps w:val="0"/>
          <w:sz w:val="20"/>
          <w:lang w:val="de-DE"/>
        </w:rPr>
        <w:t>:</w:t>
      </w:r>
    </w:p>
    <w:p w:rsidR="00AF007C" w:rsidRDefault="002027CB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542A4E" w:rsidRPr="002027CB">
        <w:rPr>
          <w:rFonts w:ascii="Arial" w:hAnsi="Arial" w:cs="Arial"/>
          <w:sz w:val="20"/>
          <w:szCs w:val="20"/>
          <w:lang w:val="de-DE"/>
        </w:rPr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9"/>
    </w:p>
    <w:p w:rsidR="009C4715" w:rsidRPr="009E2873" w:rsidRDefault="009C4715" w:rsidP="009E2873">
      <w:pPr>
        <w:pStyle w:val="Titel"/>
        <w:jc w:val="left"/>
      </w:pPr>
    </w:p>
    <w:sectPr w:rsidR="009C4715" w:rsidRPr="009E2873">
      <w:headerReference w:type="default" r:id="rId7"/>
      <w:pgSz w:w="11906" w:h="16838"/>
      <w:pgMar w:top="1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86" w:rsidRDefault="00DC6386">
      <w:r>
        <w:separator/>
      </w:r>
    </w:p>
  </w:endnote>
  <w:endnote w:type="continuationSeparator" w:id="0">
    <w:p w:rsidR="00DC6386" w:rsidRDefault="00DC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86" w:rsidRDefault="00DC6386">
      <w:r>
        <w:separator/>
      </w:r>
    </w:p>
  </w:footnote>
  <w:footnote w:type="continuationSeparator" w:id="0">
    <w:p w:rsidR="00DC6386" w:rsidRDefault="00DC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7C" w:rsidRDefault="00AF007C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– </w:t>
    </w: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 w:rsidR="009E2873">
      <w:rPr>
        <w:rFonts w:ascii="Calibri" w:hAnsi="Calibri" w:cs="Arial"/>
        <w:b/>
        <w:sz w:val="36"/>
        <w:szCs w:val="36"/>
        <w:lang w:val="de-DE"/>
      </w:rPr>
      <w:t>B1a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48"/>
    <w:rsid w:val="00000B56"/>
    <w:rsid w:val="000555FD"/>
    <w:rsid w:val="0007114E"/>
    <w:rsid w:val="00073A2D"/>
    <w:rsid w:val="000F08D5"/>
    <w:rsid w:val="000F4936"/>
    <w:rsid w:val="00101A38"/>
    <w:rsid w:val="00191DD8"/>
    <w:rsid w:val="001952AB"/>
    <w:rsid w:val="001F572C"/>
    <w:rsid w:val="002027CB"/>
    <w:rsid w:val="0025049E"/>
    <w:rsid w:val="002519B0"/>
    <w:rsid w:val="002D36B8"/>
    <w:rsid w:val="002E7489"/>
    <w:rsid w:val="00306693"/>
    <w:rsid w:val="0036792D"/>
    <w:rsid w:val="00382750"/>
    <w:rsid w:val="004233C9"/>
    <w:rsid w:val="00453B7F"/>
    <w:rsid w:val="00467B03"/>
    <w:rsid w:val="004825F9"/>
    <w:rsid w:val="00484E8E"/>
    <w:rsid w:val="004A7533"/>
    <w:rsid w:val="004E4DE7"/>
    <w:rsid w:val="00514FF6"/>
    <w:rsid w:val="00542A4E"/>
    <w:rsid w:val="00586AFA"/>
    <w:rsid w:val="006010F8"/>
    <w:rsid w:val="00633B29"/>
    <w:rsid w:val="00642383"/>
    <w:rsid w:val="00651D92"/>
    <w:rsid w:val="00682A4F"/>
    <w:rsid w:val="006A2C4A"/>
    <w:rsid w:val="006B6119"/>
    <w:rsid w:val="006D3BA1"/>
    <w:rsid w:val="006E4448"/>
    <w:rsid w:val="00700909"/>
    <w:rsid w:val="00735F09"/>
    <w:rsid w:val="00764EF2"/>
    <w:rsid w:val="007822B4"/>
    <w:rsid w:val="007A025D"/>
    <w:rsid w:val="007B780D"/>
    <w:rsid w:val="007C26CD"/>
    <w:rsid w:val="007E35FE"/>
    <w:rsid w:val="0081161E"/>
    <w:rsid w:val="008420FD"/>
    <w:rsid w:val="008846E9"/>
    <w:rsid w:val="00947A57"/>
    <w:rsid w:val="00982232"/>
    <w:rsid w:val="009C4715"/>
    <w:rsid w:val="009E2873"/>
    <w:rsid w:val="00A02F52"/>
    <w:rsid w:val="00AA7240"/>
    <w:rsid w:val="00AB157F"/>
    <w:rsid w:val="00AB461D"/>
    <w:rsid w:val="00AC0EC7"/>
    <w:rsid w:val="00AC5E9F"/>
    <w:rsid w:val="00AD097C"/>
    <w:rsid w:val="00AF007C"/>
    <w:rsid w:val="00B05C2F"/>
    <w:rsid w:val="00B352AC"/>
    <w:rsid w:val="00B81819"/>
    <w:rsid w:val="00BA316E"/>
    <w:rsid w:val="00C15474"/>
    <w:rsid w:val="00C475DE"/>
    <w:rsid w:val="00C87C16"/>
    <w:rsid w:val="00C937F8"/>
    <w:rsid w:val="00CB0EAE"/>
    <w:rsid w:val="00CC3BCE"/>
    <w:rsid w:val="00CC5848"/>
    <w:rsid w:val="00D05E74"/>
    <w:rsid w:val="00D3041D"/>
    <w:rsid w:val="00D46522"/>
    <w:rsid w:val="00D711A6"/>
    <w:rsid w:val="00DA3785"/>
    <w:rsid w:val="00DC1621"/>
    <w:rsid w:val="00DC330A"/>
    <w:rsid w:val="00DC6386"/>
    <w:rsid w:val="00DC6E12"/>
    <w:rsid w:val="00DD78F7"/>
    <w:rsid w:val="00DE2CD1"/>
    <w:rsid w:val="00E06673"/>
    <w:rsid w:val="00EF7EF6"/>
    <w:rsid w:val="00FA31A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6BB6A60-4A21-49AA-95FC-D3137DF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7C16"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-Standardschriftart">
    <w:name w:val="Default Paragraph Font"/>
    <w:aliases w:val=" Carattere Carattere2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 Zchn Zchn1"/>
    <w:basedOn w:val="Standard"/>
    <w:link w:val="Absatz-Standardschriftart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 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ett">
    <w:name w:val="Strong"/>
    <w:qFormat/>
    <w:rPr>
      <w:b/>
      <w:bCs/>
    </w:rPr>
  </w:style>
  <w:style w:type="paragraph" w:customStyle="1" w:styleId="ZchnZchn1CarattereCarattereZchnZchn">
    <w:name w:val=" Zchn Zchn1 Carattere Carattere Zchn Zchn"/>
    <w:basedOn w:val="Standard"/>
    <w:rsid w:val="00BA31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chnZchn2">
    <w:name w:val="Zchn Zchn2"/>
    <w:locked/>
    <w:rsid w:val="00AD097C"/>
    <w:rPr>
      <w:b/>
      <w:caps/>
      <w:sz w:val="28"/>
      <w:szCs w:val="24"/>
      <w:lang w:val="it-IT" w:eastAsia="it-IT" w:bidi="ar-SA"/>
    </w:rPr>
  </w:style>
  <w:style w:type="paragraph" w:styleId="StandardWeb">
    <w:name w:val="Normal (Web)"/>
    <w:basedOn w:val="Standard"/>
    <w:rsid w:val="00E0667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200_4\04_Vorlagen\01_Ausschreibung_D\4_GZP\VORLAGEN%20ajourniert%20-%20GvD%2050-2016\06_Referenzen%20B1_a_b_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06_Referenzen B1_a_b_c.dot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Sabine Kofler</dc:creator>
  <cp:keywords/>
  <cp:lastModifiedBy>Ulrike Zöggeler</cp:lastModifiedBy>
  <cp:revision>2</cp:revision>
  <cp:lastPrinted>2014-05-27T16:21:00Z</cp:lastPrinted>
  <dcterms:created xsi:type="dcterms:W3CDTF">2019-04-16T07:04:00Z</dcterms:created>
  <dcterms:modified xsi:type="dcterms:W3CDTF">2019-04-16T07:04:00Z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1799245496</vt:i4>
  </property>
  <property fmtid="{D5CDD505-2E9C-101B-9397-08002B2CF9AE}" pid="3" name="_EmailSubject">
    <vt:lpwstr>ORGANIGRAMM.doc</vt:lpwstr>
  </property>
  <property fmtid="{D5CDD505-2E9C-101B-9397-08002B2CF9AE}" pid="4" name="_AuthorEmail">
    <vt:lpwstr>Sibilla.Breitenberger@provinz.bz.it</vt:lpwstr>
  </property>
  <property fmtid="{D5CDD505-2E9C-101B-9397-08002B2CF9AE}" pid="5" name="_AuthorEmailDisplayName">
    <vt:lpwstr>Breitenberger, Sibilla</vt:lpwstr>
  </property>
  <property fmtid="{D5CDD505-2E9C-101B-9397-08002B2CF9AE}" pid="6" name="_PreviousAdHocReviewCycleID">
    <vt:i4>111896312</vt:i4>
  </property>
  <property fmtid="{D5CDD505-2E9C-101B-9397-08002B2CF9AE}" pid="7" name="_ReviewingToolsShownOnce">
    <vt:lpwstr/>
  </property>
</Properties>
</file>