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6580" w14:textId="77777777" w:rsidR="00CB5342" w:rsidRPr="007F267C" w:rsidRDefault="00CB5342">
      <w:pPr>
        <w:pStyle w:val="Kopfzeil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14:paraId="18299441" w14:textId="6BD5DF70" w:rsidR="00CB5342" w:rsidRPr="00373BAA" w:rsidRDefault="00373BAA" w:rsidP="00373BAA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73BAA">
        <w:rPr>
          <w:rFonts w:ascii="Arial" w:hAnsi="Arial" w:cs="Arial"/>
          <w:caps w:val="0"/>
          <w:sz w:val="26"/>
          <w:szCs w:val="26"/>
        </w:rPr>
        <w:t>AOV/SUA-SF 019/2020</w:t>
      </w:r>
    </w:p>
    <w:p w14:paraId="0E29304C" w14:textId="4E2A836F" w:rsidR="00CB5342" w:rsidRPr="006F232B" w:rsidRDefault="00CB5342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7F267C"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 w:rsidR="006F232B" w:rsidRPr="006F232B">
        <w:rPr>
          <w:rFonts w:ascii="Arial" w:hAnsi="Arial" w:cs="Arial"/>
          <w:caps w:val="0"/>
          <w:sz w:val="26"/>
          <w:szCs w:val="26"/>
        </w:rPr>
        <w:t>83947552FA</w:t>
      </w:r>
    </w:p>
    <w:p w14:paraId="5D2E8D4D" w14:textId="77777777" w:rsidR="00CB5342" w:rsidRPr="007F267C" w:rsidRDefault="00CB5342">
      <w:pPr>
        <w:pStyle w:val="Titel"/>
        <w:ind w:right="424"/>
        <w:jc w:val="left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CB5342" w:rsidRPr="006F232B" w14:paraId="51563012" w14:textId="77777777" w:rsidTr="00CB5342">
        <w:tc>
          <w:tcPr>
            <w:tcW w:w="10188" w:type="dxa"/>
            <w:shd w:val="clear" w:color="auto" w:fill="auto"/>
          </w:tcPr>
          <w:p w14:paraId="5DEFBDEE" w14:textId="77777777" w:rsidR="00CB5342" w:rsidRPr="00CB5342" w:rsidRDefault="00CB5342" w:rsidP="00B43FDC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CB5342">
              <w:rPr>
                <w:rFonts w:ascii="Arial" w:hAnsi="Arial" w:cs="Arial"/>
                <w:sz w:val="20"/>
                <w:lang w:val="de-DE"/>
              </w:rPr>
              <w:br/>
            </w:r>
            <w:r w:rsidRPr="00CB5342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Bauleitung</w:t>
            </w:r>
            <w:r w:rsidRPr="00CB5342">
              <w:rPr>
                <w:rFonts w:ascii="Arial" w:hAnsi="Arial" w:cs="Arial"/>
                <w:caps w:val="0"/>
                <w:sz w:val="20"/>
                <w:lang w:val="de-DE"/>
              </w:rPr>
              <w:t xml:space="preserve"> der Hauptleistung mit dem ID-Code </w:t>
            </w:r>
            <w:r w:rsidR="00B43FDC">
              <w:rPr>
                <w:rFonts w:ascii="Arial Fett" w:hAnsi="Arial Fett" w:cs="Arial"/>
                <w:caps w:val="0"/>
                <w:sz w:val="20"/>
                <w:u w:val="single"/>
                <w:lang w:val="de-DE"/>
              </w:rPr>
              <w:t xml:space="preserve">E.08 </w:t>
            </w:r>
            <w:r w:rsidR="00FF5E40" w:rsidRPr="00CB5342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 </w:t>
            </w:r>
            <w:r w:rsidR="00716A88">
              <w:rPr>
                <w:rFonts w:ascii="Arial Fett" w:hAnsi="Arial Fett" w:cs="Arial"/>
                <w:caps w:val="0"/>
                <w:sz w:val="20"/>
                <w:lang w:val="de-DE"/>
              </w:rPr>
              <w:br/>
            </w:r>
            <w:r w:rsidR="00FF5E40" w:rsidRPr="00CB5342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für ein Bauwerk im </w:t>
            </w:r>
            <w:r w:rsidR="00FF5E40" w:rsidRPr="00CB5342">
              <w:rPr>
                <w:rFonts w:ascii="Arial Fett" w:hAnsi="Arial Fett" w:cs="Arial"/>
                <w:bCs/>
                <w:caps w:val="0"/>
                <w:sz w:val="20"/>
                <w:lang w:val="de-DE"/>
              </w:rPr>
              <w:t>Hochbau</w:t>
            </w:r>
            <w:r w:rsidR="00FF5E40" w:rsidRPr="00CB5342">
              <w:rPr>
                <w:rFonts w:ascii="Arial" w:hAnsi="Arial" w:cs="Arial"/>
                <w:bCs/>
                <w:i/>
                <w:sz w:val="20"/>
                <w:lang w:val="de-DE"/>
              </w:rPr>
              <w:t>.</w:t>
            </w:r>
          </w:p>
        </w:tc>
      </w:tr>
    </w:tbl>
    <w:p w14:paraId="727F0FDB" w14:textId="77777777" w:rsidR="00CB5342" w:rsidRDefault="00CB5342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14:paraId="0F90454A" w14:textId="77777777" w:rsidR="00CB5342" w:rsidRDefault="00CB534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14:paraId="2CBEDDC2" w14:textId="77777777" w:rsidR="00CB5342" w:rsidRDefault="00CB534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14:paraId="314E25F5" w14:textId="77777777" w:rsidR="00CB5342" w:rsidRDefault="00CB5342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14:paraId="1E12F09D" w14:textId="77777777" w:rsidR="00CB5342" w:rsidRDefault="00CB534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14:paraId="57A56AE2" w14:textId="77777777" w:rsidR="00CB5342" w:rsidRDefault="00CB534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CB5342" w:rsidRPr="00CB5342" w14:paraId="4615392D" w14:textId="77777777" w:rsidTr="006F0B8D">
        <w:tc>
          <w:tcPr>
            <w:tcW w:w="4308" w:type="dxa"/>
            <w:shd w:val="clear" w:color="auto" w:fill="auto"/>
          </w:tcPr>
          <w:p w14:paraId="0002549F" w14:textId="77777777" w:rsidR="00CB5342" w:rsidRPr="00CB5342" w:rsidRDefault="00CB5342">
            <w:pPr>
              <w:rPr>
                <w:rFonts w:ascii="Arial" w:hAnsi="Arial" w:cs="Arial"/>
                <w:sz w:val="20"/>
                <w:lang w:val="de-DE"/>
              </w:rPr>
            </w:pPr>
            <w:r w:rsidRPr="00CB5342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CB5342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7474F62E" w14:textId="77777777" w:rsidR="00CB5342" w:rsidRPr="00CB5342" w:rsidRDefault="00CB5342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CB5342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B5342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b/>
                <w:sz w:val="20"/>
                <w:lang w:val="de-DE"/>
              </w:rPr>
            </w:r>
            <w:r w:rsidRPr="00CB5342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0"/>
          </w:p>
        </w:tc>
      </w:tr>
    </w:tbl>
    <w:p w14:paraId="373F3B5B" w14:textId="77777777" w:rsidR="00CB5342" w:rsidRDefault="00CB5342">
      <w:pP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0FD4DAE4" w14:textId="77777777" w:rsidR="00CB5342" w:rsidRDefault="00CB5342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14:paraId="73DE2595" w14:textId="77777777" w:rsidR="00CB5342" w:rsidRPr="002C49C3" w:rsidRDefault="00CB5342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2C54AD48" w14:textId="77777777" w:rsidR="00CB5342" w:rsidRDefault="00CB534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 w:rsidR="006F232B">
        <w:rPr>
          <w:rFonts w:ascii="Arial" w:hAnsi="Arial" w:cs="Arial"/>
          <w:b/>
          <w:caps/>
          <w:sz w:val="20"/>
          <w:szCs w:val="20"/>
          <w:lang w:val="de-DE"/>
        </w:rPr>
      </w:r>
      <w:r w:rsidR="006F232B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14:paraId="47886937" w14:textId="77777777" w:rsidR="00CB5342" w:rsidRDefault="00CB534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57393673" w14:textId="77777777" w:rsidR="00CB5342" w:rsidRDefault="00CB5342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B5342" w14:paraId="70F92F0C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8EAC0F4" w14:textId="77777777" w:rsidR="00CB5342" w:rsidRDefault="00CB534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</w:tbl>
    <w:p w14:paraId="228EDA78" w14:textId="77777777" w:rsidR="00CB5342" w:rsidRDefault="00CB534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5D5FF1DA" w14:textId="77777777" w:rsidR="00BC2AED" w:rsidRPr="00A147DC" w:rsidRDefault="00BC2AED" w:rsidP="00BC2AED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5319A6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14:paraId="44CE243E" w14:textId="77777777" w:rsidR="00BC2AED" w:rsidRPr="00A147DC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  <w:lang w:val="de-DE"/>
        </w:rPr>
        <w:t xml:space="preserve"> </w:t>
      </w:r>
      <w:r w:rsidRPr="00A147DC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A147DC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A147DC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BC2AED" w:rsidRPr="00A147DC" w14:paraId="4D7EDE5F" w14:textId="77777777" w:rsidTr="00BC2AED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3513584" w14:textId="77777777" w:rsidR="00BC2AED" w:rsidRPr="00A147DC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725BF0D" w14:textId="77777777" w:rsidR="00BC2AED" w:rsidRPr="00A147DC" w:rsidRDefault="00BC2AED" w:rsidP="00BC2AED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1E1F15B7" w14:textId="77777777" w:rsidR="00BC2AED" w:rsidRPr="00A147DC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  <w:lang w:val="de-DE"/>
        </w:rPr>
        <w:t xml:space="preserve"> </w:t>
      </w:r>
      <w:r w:rsidRPr="00A147DC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A147DC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A147DC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BC2AED" w:rsidRPr="00A147DC" w14:paraId="31F980A9" w14:textId="77777777" w:rsidTr="00BC2AED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990C59A" w14:textId="77777777" w:rsidR="00BC2AED" w:rsidRPr="00A147DC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BC99375" w14:textId="77777777" w:rsidR="00BC2AED" w:rsidRPr="00A147DC" w:rsidRDefault="00BC2AED" w:rsidP="00BC2AED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F2AD4F6" w14:textId="77777777" w:rsidR="00BC2AED" w:rsidRPr="004C1459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  <w:lang w:val="de-DE"/>
        </w:rPr>
        <w:t xml:space="preserve"> </w:t>
      </w:r>
      <w:r w:rsidRPr="00A147DC">
        <w:rPr>
          <w:rFonts w:ascii="Arial" w:hAnsi="Arial" w:cs="Arial"/>
          <w:sz w:val="20"/>
          <w:szCs w:val="20"/>
          <w:lang w:val="de-DE"/>
        </w:rPr>
        <w:tab/>
      </w:r>
      <w:r w:rsidRPr="00A147DC">
        <w:rPr>
          <w:rFonts w:ascii="Arial" w:hAnsi="Arial" w:cs="Arial"/>
          <w:bCs/>
          <w:sz w:val="20"/>
          <w:szCs w:val="20"/>
          <w:lang w:val="de-DE"/>
        </w:rPr>
        <w:t>des ständigen Konsortiums</w:t>
      </w:r>
      <w:r w:rsidRPr="004C1459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C1459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BC2AED" w:rsidRPr="004C1459" w14:paraId="0A5CB806" w14:textId="77777777" w:rsidTr="00BC2AED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9389298" w14:textId="77777777" w:rsidR="00BC2AED" w:rsidRPr="004C1459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20C79C0" w14:textId="77777777" w:rsidR="00BC2AED" w:rsidRPr="004C1459" w:rsidRDefault="00BC2AED" w:rsidP="00BC2AED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53A77DBC" w14:textId="77777777" w:rsidR="00CB5342" w:rsidRDefault="00CB5342">
      <w:pPr>
        <w:pStyle w:val="Titel"/>
        <w:ind w:right="425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p w14:paraId="5B8F7DF8" w14:textId="77777777" w:rsidR="00CB5342" w:rsidRDefault="00CB534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CB5342" w:rsidRPr="006F232B" w14:paraId="03128CB6" w14:textId="77777777" w:rsidTr="006F0B8D">
        <w:tc>
          <w:tcPr>
            <w:tcW w:w="10166" w:type="dxa"/>
            <w:shd w:val="clear" w:color="auto" w:fill="auto"/>
          </w:tcPr>
          <w:p w14:paraId="2AE089C8" w14:textId="77777777" w:rsidR="00CB5342" w:rsidRPr="00CB5342" w:rsidRDefault="00CB5342" w:rsidP="00CB534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CB5342">
              <w:rPr>
                <w:rFonts w:ascii="Arial" w:hAnsi="Arial" w:cs="Arial"/>
                <w:caps w:val="0"/>
                <w:sz w:val="20"/>
                <w:lang w:val="de-DE"/>
              </w:rPr>
              <w:t xml:space="preserve">Bauleitung, 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der als Referenz B1a vorgelegt wird, für das nachfolgend angegebene Bau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softHyphen/>
              <w:t xml:space="preserve">werk ausgeführt wurde: </w:t>
            </w:r>
            <w:r w:rsidRPr="00CB534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  <w:r w:rsidRPr="00CB5342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r w:rsidRPr="00CB534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angeben):</w:t>
            </w:r>
          </w:p>
        </w:tc>
      </w:tr>
      <w:tr w:rsidR="00CB5342" w:rsidRPr="00CB5342" w14:paraId="746BB255" w14:textId="77777777" w:rsidTr="006F0B8D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79ACC76E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4"/>
          </w:p>
        </w:tc>
      </w:tr>
    </w:tbl>
    <w:p w14:paraId="62A562E2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428"/>
        <w:gridCol w:w="5815"/>
      </w:tblGrid>
      <w:tr w:rsidR="00CB5342" w:rsidRPr="00CB5342" w14:paraId="23D485B3" w14:textId="77777777" w:rsidTr="006F0B8D">
        <w:tc>
          <w:tcPr>
            <w:tcW w:w="4428" w:type="dxa"/>
            <w:shd w:val="clear" w:color="auto" w:fill="auto"/>
          </w:tcPr>
          <w:p w14:paraId="7DCF699D" w14:textId="77777777" w:rsidR="00CB5342" w:rsidRPr="00CB5342" w:rsidRDefault="00CB5342" w:rsidP="00CB534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CB5342">
              <w:rPr>
                <w:rFonts w:ascii="Arial" w:hAnsi="Arial" w:cs="Arial"/>
                <w:caps w:val="0"/>
                <w:sz w:val="20"/>
                <w:lang w:val="de-DE"/>
              </w:rPr>
              <w:t>Bauleitung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für </w:t>
            </w:r>
            <w:r w:rsidRPr="00CB534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5815" w:type="dxa"/>
            <w:tcBorders>
              <w:bottom w:val="dashSmallGap" w:sz="4" w:space="0" w:color="auto"/>
            </w:tcBorders>
            <w:shd w:val="clear" w:color="auto" w:fill="auto"/>
          </w:tcPr>
          <w:p w14:paraId="1913B35C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5"/>
          </w:p>
        </w:tc>
      </w:tr>
      <w:tr w:rsidR="00CB5342" w:rsidRPr="00CB5342" w14:paraId="1A44D7D7" w14:textId="77777777" w:rsidTr="00CB5342">
        <w:tc>
          <w:tcPr>
            <w:tcW w:w="10243" w:type="dxa"/>
            <w:gridSpan w:val="2"/>
            <w:shd w:val="clear" w:color="auto" w:fill="auto"/>
          </w:tcPr>
          <w:p w14:paraId="2B19DD20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5E1903F5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B5342" w:rsidRPr="006F232B" w14:paraId="6FE13EB0" w14:textId="77777777" w:rsidTr="00CB5342">
        <w:tc>
          <w:tcPr>
            <w:tcW w:w="10229" w:type="dxa"/>
            <w:shd w:val="clear" w:color="auto" w:fill="auto"/>
          </w:tcPr>
          <w:p w14:paraId="00B9B855" w14:textId="77777777" w:rsidR="00CB5342" w:rsidRPr="00CB5342" w:rsidRDefault="00CB5342" w:rsidP="00CB534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 Be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scheinigung über die Fertigstellung der Arbeiten am 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ausgestellt wurde;</w:t>
            </w:r>
          </w:p>
        </w:tc>
      </w:tr>
    </w:tbl>
    <w:p w14:paraId="2F2ECD6A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B5342" w:rsidRPr="006F232B" w14:paraId="4564DF2D" w14:textId="77777777" w:rsidTr="00CB5342">
        <w:tc>
          <w:tcPr>
            <w:tcW w:w="10229" w:type="dxa"/>
            <w:shd w:val="clear" w:color="auto" w:fill="auto"/>
          </w:tcPr>
          <w:p w14:paraId="318B3B0B" w14:textId="77777777" w:rsidR="00CB5342" w:rsidRPr="00CB5342" w:rsidRDefault="00CB5342" w:rsidP="00B43FDC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Nettobaukosten der Arbeiten </w:t>
            </w:r>
            <w:r w:rsidR="005D36CA" w:rsidRPr="00B43FD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mit dem ID-Code </w:t>
            </w:r>
            <w:r w:rsidR="00B43FDC" w:rsidRPr="00B43FD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E.08</w:t>
            </w:r>
            <w:r w:rsidR="005D36CA" w:rsidRPr="00B43FD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laut Endabrechnung</w:t>
            </w:r>
            <w:r w:rsidRPr="00CB5342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 xml:space="preserve"> </w:t>
            </w:r>
            <w:r w:rsidRPr="00CB5342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MwSt.)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CB5342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CB5342">
              <w:rPr>
                <w:rFonts w:ascii="Arial" w:hAnsi="Arial" w:cs="Arial"/>
                <w:sz w:val="20"/>
                <w:lang w:val="de-DE"/>
              </w:rPr>
              <w:t>e</w:t>
            </w:r>
            <w:r w:rsidRPr="00CB5342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49D29471" w14:textId="77777777" w:rsidR="005E75D5" w:rsidRDefault="005E75D5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CB5342" w:rsidRPr="006F232B" w14:paraId="3CD19B67" w14:textId="77777777" w:rsidTr="006F0B8D">
        <w:tc>
          <w:tcPr>
            <w:tcW w:w="10243" w:type="dxa"/>
            <w:shd w:val="clear" w:color="auto" w:fill="auto"/>
          </w:tcPr>
          <w:p w14:paraId="2E959DC0" w14:textId="77777777" w:rsidR="00CB5342" w:rsidRPr="00CB5342" w:rsidRDefault="00CB5342" w:rsidP="00CB534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CB5342">
              <w:rPr>
                <w:rFonts w:ascii="Arial" w:hAnsi="Arial" w:cs="Arial"/>
                <w:caps w:val="0"/>
                <w:sz w:val="20"/>
                <w:lang w:val="de-DE"/>
              </w:rPr>
              <w:t>Bauleitung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persönlich vom Techniker / von den Technikern ausgeführt wurde:</w:t>
            </w:r>
          </w:p>
        </w:tc>
      </w:tr>
      <w:tr w:rsidR="00CB5342" w:rsidRPr="00CB5342" w14:paraId="4B2999AD" w14:textId="77777777" w:rsidTr="006F0B8D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5043914A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15F95ADE" w14:textId="77777777" w:rsidR="005E75D5" w:rsidRDefault="005E75D5" w:rsidP="005E75D5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5E75D5" w:rsidRPr="00CB5342" w14:paraId="39C636F9" w14:textId="77777777" w:rsidTr="00AC404B">
        <w:tc>
          <w:tcPr>
            <w:tcW w:w="10229" w:type="dxa"/>
            <w:shd w:val="clear" w:color="auto" w:fill="auto"/>
          </w:tcPr>
          <w:p w14:paraId="1A1FA209" w14:textId="77777777" w:rsidR="005E75D5" w:rsidRDefault="001D4480" w:rsidP="00AC404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</w:t>
            </w:r>
            <w:r w:rsidR="005E75D5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prozentuale Anteil an der Ausführung der Referenzleistung</w:t>
            </w:r>
            <w:r w:rsidR="007F267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Folgender </w:t>
            </w:r>
            <w:r w:rsidR="007F267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ist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 w:rsid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 w:rsidR="007F267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4A97ED44" w14:textId="77777777" w:rsidR="005E75D5" w:rsidRDefault="007F267C" w:rsidP="007F267C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417613CF" w14:textId="77777777" w:rsidR="006F0B8D" w:rsidRDefault="006F0B8D" w:rsidP="006F0B8D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69E2B853" w14:textId="77777777" w:rsidR="007F267C" w:rsidRPr="007F267C" w:rsidRDefault="007F267C" w:rsidP="001D448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</w:tc>
      </w:tr>
    </w:tbl>
    <w:p w14:paraId="0437BABD" w14:textId="77777777" w:rsidR="005E75D5" w:rsidRDefault="005E75D5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90394B0" w14:textId="77777777" w:rsidR="00CB5342" w:rsidRDefault="00CB5342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</w:pPr>
    </w:p>
    <w:p w14:paraId="496C0E56" w14:textId="77777777" w:rsidR="00CB5342" w:rsidRDefault="00CB5342" w:rsidP="007F267C">
      <w:pPr>
        <w:pStyle w:val="Titel"/>
        <w:tabs>
          <w:tab w:val="center" w:pos="2040"/>
          <w:tab w:val="center" w:pos="7200"/>
        </w:tabs>
        <w:ind w:right="786"/>
        <w:jc w:val="left"/>
        <w:rPr>
          <w:rFonts w:ascii="Arial" w:hAnsi="Arial" w:cs="Arial"/>
          <w:caps w:val="0"/>
          <w:sz w:val="20"/>
          <w:lang w:val="de-DE"/>
        </w:rPr>
        <w:sectPr w:rsidR="00CB5342">
          <w:headerReference w:type="default" r:id="rId7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516ED062" w14:textId="77777777" w:rsidR="00CB5342" w:rsidRDefault="00CB5342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CB534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der Dienstleistung, die als Referenz vorgelegt wird: </w:t>
      </w:r>
    </w:p>
    <w:p w14:paraId="233D22F5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7B72E54C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1D37BB7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93DCC8F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2DD62D1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CB5342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4224C6BD" w14:textId="77777777" w:rsidR="00CB5342" w:rsidRPr="006F232B" w:rsidRDefault="00CB5342">
      <w:pPr>
        <w:pStyle w:val="Kopfzeil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14:paraId="19828CB5" w14:textId="77777777" w:rsidR="006F232B" w:rsidRPr="00373BAA" w:rsidRDefault="006F232B" w:rsidP="006F232B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73BAA">
        <w:rPr>
          <w:rFonts w:ascii="Arial" w:hAnsi="Arial" w:cs="Arial"/>
          <w:caps w:val="0"/>
          <w:sz w:val="26"/>
          <w:szCs w:val="26"/>
        </w:rPr>
        <w:t>AOV/SUA-SF 019/2020</w:t>
      </w:r>
    </w:p>
    <w:p w14:paraId="405CAE8E" w14:textId="77777777" w:rsidR="006F232B" w:rsidRPr="006F232B" w:rsidRDefault="006F232B" w:rsidP="006F232B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7F267C"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 w:rsidRPr="006F232B">
        <w:rPr>
          <w:rFonts w:ascii="Arial" w:hAnsi="Arial" w:cs="Arial"/>
          <w:caps w:val="0"/>
          <w:sz w:val="26"/>
          <w:szCs w:val="26"/>
        </w:rPr>
        <w:t>83947552FA</w:t>
      </w:r>
    </w:p>
    <w:p w14:paraId="36D24B11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sz w:val="20"/>
        </w:rPr>
      </w:pPr>
      <w:bookmarkStart w:id="7" w:name="_GoBack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CB5342" w:rsidRPr="00CB5342" w14:paraId="770C613D" w14:textId="77777777" w:rsidTr="00CB5342">
        <w:tc>
          <w:tcPr>
            <w:tcW w:w="10188" w:type="dxa"/>
            <w:shd w:val="clear" w:color="auto" w:fill="auto"/>
          </w:tcPr>
          <w:p w14:paraId="3C968F83" w14:textId="77777777" w:rsidR="00CB5342" w:rsidRPr="00CB5342" w:rsidRDefault="00CB5342" w:rsidP="00B43FDC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CB5342">
              <w:rPr>
                <w:rFonts w:ascii="Arial" w:hAnsi="Arial" w:cs="Arial"/>
                <w:sz w:val="20"/>
              </w:rPr>
              <w:t>REFERENZA:</w:t>
            </w:r>
            <w:r w:rsidRPr="00CB5342">
              <w:rPr>
                <w:rFonts w:ascii="Arial" w:hAnsi="Arial" w:cs="Arial"/>
                <w:sz w:val="20"/>
              </w:rPr>
              <w:br/>
            </w:r>
            <w:r w:rsidRPr="00CB5342">
              <w:rPr>
                <w:rFonts w:ascii="Arial" w:hAnsi="Arial" w:cs="Arial"/>
                <w:caps w:val="0"/>
                <w:sz w:val="20"/>
                <w:u w:val="single"/>
              </w:rPr>
              <w:t>Direzione lavori</w:t>
            </w:r>
            <w:r w:rsidRPr="00CB5342">
              <w:rPr>
                <w:rFonts w:ascii="Arial" w:hAnsi="Arial" w:cs="Arial"/>
                <w:caps w:val="0"/>
                <w:sz w:val="20"/>
              </w:rPr>
              <w:t xml:space="preserve"> della prestazione principale con il codice-ID </w:t>
            </w:r>
            <w:r w:rsidR="00B43FDC">
              <w:rPr>
                <w:rFonts w:ascii="Arial" w:hAnsi="Arial" w:cs="Arial"/>
                <w:caps w:val="0"/>
                <w:sz w:val="20"/>
                <w:u w:val="single"/>
              </w:rPr>
              <w:t>E.08</w:t>
            </w:r>
            <w:r w:rsidR="00FF5E40" w:rsidRPr="00CB5342">
              <w:rPr>
                <w:rFonts w:ascii="Arial" w:hAnsi="Arial" w:cs="Arial"/>
                <w:sz w:val="20"/>
              </w:rPr>
              <w:t xml:space="preserve"> </w:t>
            </w:r>
            <w:r w:rsidR="00716A88">
              <w:rPr>
                <w:rFonts w:ascii="Arial" w:hAnsi="Arial" w:cs="Arial"/>
                <w:sz w:val="20"/>
              </w:rPr>
              <w:br/>
            </w:r>
            <w:r w:rsidR="00FF5E40" w:rsidRPr="00CB5342">
              <w:rPr>
                <w:rFonts w:ascii="Arial Fett" w:hAnsi="Arial Fett" w:cs="Arial"/>
                <w:caps w:val="0"/>
                <w:sz w:val="20"/>
              </w:rPr>
              <w:t xml:space="preserve">per </w:t>
            </w:r>
            <w:r w:rsidR="00FF5E40" w:rsidRPr="00CB5342">
              <w:rPr>
                <w:rFonts w:ascii="Arial Fett" w:hAnsi="Arial Fett" w:cs="Arial"/>
                <w:bCs/>
                <w:caps w:val="0"/>
                <w:sz w:val="20"/>
              </w:rPr>
              <w:t>un’opera di edilizia</w:t>
            </w:r>
          </w:p>
        </w:tc>
      </w:tr>
    </w:tbl>
    <w:p w14:paraId="30FB5A65" w14:textId="77777777" w:rsidR="00CB5342" w:rsidRDefault="00CB5342">
      <w:pPr>
        <w:pStyle w:val="Titel"/>
        <w:ind w:right="424"/>
        <w:rPr>
          <w:rFonts w:ascii="Arial" w:hAnsi="Arial" w:cs="Arial"/>
          <w:sz w:val="16"/>
          <w:szCs w:val="16"/>
        </w:rPr>
      </w:pPr>
    </w:p>
    <w:p w14:paraId="35C7AAA3" w14:textId="77777777" w:rsidR="00CB5342" w:rsidRDefault="00CB5342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14:paraId="47E9EFCE" w14:textId="77777777" w:rsidR="00CB5342" w:rsidRDefault="00CB5342">
      <w:pPr>
        <w:pStyle w:val="Titel"/>
        <w:ind w:right="424"/>
        <w:rPr>
          <w:rFonts w:ascii="Arial" w:hAnsi="Arial" w:cs="Arial"/>
          <w:caps w:val="0"/>
          <w:sz w:val="20"/>
        </w:rPr>
      </w:pPr>
    </w:p>
    <w:p w14:paraId="74A17B56" w14:textId="77777777" w:rsidR="00CB5342" w:rsidRDefault="00CB5342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14:paraId="720599B6" w14:textId="77777777" w:rsidR="00CB5342" w:rsidRPr="002C49C3" w:rsidRDefault="00CB534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14:paraId="5BE6C48A" w14:textId="77777777" w:rsidR="00CB5342" w:rsidRPr="002C49C3" w:rsidRDefault="00CB534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CB5342" w:rsidRPr="00CB5342" w14:paraId="1D44C074" w14:textId="77777777" w:rsidTr="006F0B8D">
        <w:tc>
          <w:tcPr>
            <w:tcW w:w="4308" w:type="dxa"/>
            <w:shd w:val="clear" w:color="auto" w:fill="auto"/>
          </w:tcPr>
          <w:p w14:paraId="3F0ED1DA" w14:textId="77777777" w:rsidR="00CB5342" w:rsidRPr="00CB5342" w:rsidRDefault="00CB5342" w:rsidP="00BC2AED">
            <w:pPr>
              <w:spacing w:before="80"/>
              <w:ind w:left="-98"/>
              <w:jc w:val="both"/>
              <w:rPr>
                <w:rFonts w:ascii="Arial" w:hAnsi="Arial" w:cs="Arial"/>
                <w:sz w:val="20"/>
              </w:rPr>
            </w:pPr>
            <w:r w:rsidRPr="00CB5342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CB5342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36956B5E" w14:textId="77777777" w:rsidR="00CB5342" w:rsidRPr="00CB5342" w:rsidRDefault="00CB5342" w:rsidP="00BC2AED">
            <w:pPr>
              <w:spacing w:before="80"/>
              <w:ind w:left="-98"/>
              <w:jc w:val="both"/>
              <w:rPr>
                <w:rFonts w:ascii="Arial" w:hAnsi="Arial" w:cs="Arial"/>
                <w:b/>
                <w:sz w:val="20"/>
              </w:rPr>
            </w:pPr>
            <w:r w:rsidRPr="00CB534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B534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B5342">
              <w:rPr>
                <w:rFonts w:ascii="Arial" w:hAnsi="Arial" w:cs="Arial"/>
                <w:b/>
                <w:sz w:val="20"/>
              </w:rPr>
            </w:r>
            <w:r w:rsidRPr="00CB534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B534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</w:tbl>
    <w:p w14:paraId="7197EAAB" w14:textId="77777777" w:rsidR="00CB5342" w:rsidRDefault="00CB5342">
      <w:pPr>
        <w:jc w:val="center"/>
        <w:rPr>
          <w:rFonts w:ascii="Arial" w:hAnsi="Arial" w:cs="Arial"/>
          <w:b/>
          <w:sz w:val="20"/>
          <w:szCs w:val="20"/>
        </w:rPr>
      </w:pPr>
    </w:p>
    <w:p w14:paraId="6C129BBA" w14:textId="77777777" w:rsidR="00CB5342" w:rsidRDefault="00CB5342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14:paraId="20ED2748" w14:textId="77777777" w:rsidR="00CB5342" w:rsidRDefault="00CB5342">
      <w:pPr>
        <w:jc w:val="both"/>
        <w:rPr>
          <w:rFonts w:ascii="Arial" w:hAnsi="Arial" w:cs="Arial"/>
          <w:sz w:val="20"/>
          <w:szCs w:val="20"/>
        </w:rPr>
      </w:pPr>
    </w:p>
    <w:p w14:paraId="4508C09C" w14:textId="77777777" w:rsidR="00CB5342" w:rsidRDefault="00CB534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6F232B">
        <w:rPr>
          <w:rFonts w:ascii="Arial" w:hAnsi="Arial" w:cs="Arial"/>
          <w:b/>
          <w:caps/>
          <w:sz w:val="20"/>
          <w:szCs w:val="20"/>
          <w:lang w:val="de-DE"/>
        </w:rPr>
      </w:r>
      <w:r w:rsidR="006F232B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libera professionista singola/libero professionista singolo </w:t>
      </w:r>
    </w:p>
    <w:p w14:paraId="7BD1F723" w14:textId="77777777" w:rsidR="00CB5342" w:rsidRDefault="00CB5342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14:paraId="4102EB15" w14:textId="77777777" w:rsidR="00CB5342" w:rsidRDefault="00CB5342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396963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CB5342" w14:paraId="568F3EE7" w14:textId="77777777" w:rsidTr="001606FD">
        <w:tc>
          <w:tcPr>
            <w:tcW w:w="9720" w:type="dxa"/>
            <w:shd w:val="clear" w:color="auto" w:fill="auto"/>
          </w:tcPr>
          <w:p w14:paraId="280157BA" w14:textId="77777777" w:rsidR="00CB5342" w:rsidRDefault="00CB534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06D16EF" w14:textId="77777777" w:rsidR="00CB5342" w:rsidRDefault="00CB534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0415A1B3" w14:textId="77777777" w:rsidR="00BC2AED" w:rsidRPr="00A147DC" w:rsidRDefault="00BC2AED" w:rsidP="00BC2AED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5319A6">
        <w:rPr>
          <w:rFonts w:ascii="Arial" w:hAnsi="Arial" w:cs="Arial"/>
          <w:bCs/>
          <w:sz w:val="20"/>
          <w:szCs w:val="20"/>
        </w:rPr>
        <w:t>legale rappresentante</w:t>
      </w:r>
      <w:r w:rsidRPr="005319A6">
        <w:rPr>
          <w:rFonts w:ascii="Arial" w:hAnsi="Arial" w:cs="Arial"/>
          <w:sz w:val="20"/>
          <w:szCs w:val="20"/>
        </w:rPr>
        <w:t xml:space="preserve"> </w:t>
      </w:r>
      <w:r w:rsidRPr="005319A6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5319A6">
        <w:rPr>
          <w:rFonts w:ascii="Arial" w:hAnsi="Arial" w:cs="Arial"/>
          <w:sz w:val="20"/>
          <w:szCs w:val="20"/>
        </w:rPr>
        <w:t>persona</w:t>
      </w:r>
      <w:r w:rsidRPr="005319A6">
        <w:rPr>
          <w:rFonts w:ascii="Arial" w:hAnsi="Arial" w:cs="Arial"/>
          <w:i/>
          <w:sz w:val="20"/>
          <w:szCs w:val="20"/>
        </w:rPr>
        <w:t xml:space="preserve"> </w:t>
      </w:r>
      <w:r w:rsidRPr="005319A6">
        <w:rPr>
          <w:rFonts w:ascii="Arial" w:hAnsi="Arial" w:cs="Arial"/>
          <w:sz w:val="20"/>
          <w:szCs w:val="20"/>
        </w:rPr>
        <w:t>munita dei poteri necessari ad impegnare</w:t>
      </w:r>
    </w:p>
    <w:p w14:paraId="4CE8FF75" w14:textId="77777777" w:rsidR="00BC2AED" w:rsidRPr="00A147DC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</w:rPr>
        <w:t xml:space="preserve"> </w:t>
      </w:r>
      <w:r w:rsidRPr="00A147DC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A147DC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BC2AED" w:rsidRPr="00A147DC" w14:paraId="1FC33411" w14:textId="77777777" w:rsidTr="001606FD">
        <w:tc>
          <w:tcPr>
            <w:tcW w:w="9715" w:type="dxa"/>
            <w:shd w:val="clear" w:color="auto" w:fill="auto"/>
          </w:tcPr>
          <w:p w14:paraId="219D0485" w14:textId="77777777" w:rsidR="00BC2AED" w:rsidRPr="00A147DC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EB12A2C" w14:textId="77777777" w:rsidR="00BC2AED" w:rsidRPr="00A147DC" w:rsidRDefault="00BC2AED" w:rsidP="00BC2AED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DABA418" w14:textId="77777777" w:rsidR="00BC2AED" w:rsidRPr="00A147DC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</w:rPr>
        <w:t xml:space="preserve"> </w:t>
      </w:r>
      <w:r w:rsidRPr="00A147DC">
        <w:rPr>
          <w:rFonts w:ascii="Arial" w:hAnsi="Arial" w:cs="Arial"/>
          <w:sz w:val="20"/>
          <w:szCs w:val="20"/>
        </w:rPr>
        <w:tab/>
        <w:t>la società di ingegneria</w:t>
      </w:r>
      <w:r w:rsidRPr="00A147DC">
        <w:rPr>
          <w:rFonts w:ascii="Arial" w:hAnsi="Arial" w:cs="Arial"/>
          <w:i/>
          <w:sz w:val="20"/>
          <w:szCs w:val="20"/>
        </w:rPr>
        <w:t xml:space="preserve"> </w:t>
      </w:r>
      <w:r w:rsidRPr="00A147DC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BC2AED" w:rsidRPr="00A147DC" w14:paraId="2911A781" w14:textId="77777777" w:rsidTr="00BC2AED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CC2D27C" w14:textId="77777777" w:rsidR="00BC2AED" w:rsidRPr="00A147DC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A147DC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553CC24" w14:textId="77777777" w:rsidR="00BC2AED" w:rsidRPr="00A147DC" w:rsidRDefault="00BC2AED" w:rsidP="00BC2AED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1ACB5779" w14:textId="77777777" w:rsidR="00BC2AED" w:rsidRPr="004C1459" w:rsidRDefault="00BC2AED" w:rsidP="00BC2AED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7DC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6F232B">
        <w:rPr>
          <w:rFonts w:ascii="Arial" w:hAnsi="Arial" w:cs="Arial"/>
          <w:caps/>
          <w:sz w:val="20"/>
          <w:szCs w:val="20"/>
          <w:lang w:val="de-DE"/>
        </w:rPr>
      </w:r>
      <w:r w:rsidR="006F232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A147DC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A147DC">
        <w:rPr>
          <w:rFonts w:ascii="Arial" w:hAnsi="Arial" w:cs="Arial"/>
          <w:sz w:val="20"/>
          <w:szCs w:val="20"/>
        </w:rPr>
        <w:t xml:space="preserve"> </w:t>
      </w:r>
      <w:r w:rsidRPr="00A147DC">
        <w:rPr>
          <w:rFonts w:ascii="Arial" w:hAnsi="Arial" w:cs="Arial"/>
          <w:sz w:val="20"/>
          <w:szCs w:val="20"/>
        </w:rPr>
        <w:tab/>
      </w:r>
      <w:r w:rsidRPr="00A147DC">
        <w:rPr>
          <w:rFonts w:ascii="Arial" w:hAnsi="Arial" w:cs="Arial"/>
          <w:bCs/>
          <w:sz w:val="20"/>
          <w:szCs w:val="20"/>
        </w:rPr>
        <w:t>i</w:t>
      </w:r>
      <w:r w:rsidRPr="00A147DC">
        <w:rPr>
          <w:rFonts w:ascii="Arial" w:hAnsi="Arial" w:cs="Arial"/>
          <w:sz w:val="20"/>
          <w:szCs w:val="20"/>
        </w:rPr>
        <w:t>l</w:t>
      </w:r>
      <w:r w:rsidRPr="00A147DC">
        <w:rPr>
          <w:rFonts w:ascii="Arial" w:hAnsi="Arial" w:cs="Arial"/>
          <w:i/>
          <w:sz w:val="18"/>
          <w:szCs w:val="18"/>
        </w:rPr>
        <w:t xml:space="preserve"> </w:t>
      </w:r>
      <w:r w:rsidRPr="00A147DC">
        <w:rPr>
          <w:rFonts w:ascii="Arial" w:hAnsi="Arial" w:cs="Arial"/>
          <w:sz w:val="20"/>
          <w:szCs w:val="20"/>
        </w:rPr>
        <w:t>consorzio stabile</w:t>
      </w:r>
      <w:r w:rsidRPr="004C1459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BC2AED" w:rsidRPr="004C1459" w14:paraId="1D4C676B" w14:textId="77777777" w:rsidTr="00BC2AED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5E780FF" w14:textId="77777777" w:rsidR="00BC2AED" w:rsidRPr="004C1459" w:rsidRDefault="00BC2AED" w:rsidP="007F7D93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72830DE" w14:textId="77777777" w:rsidR="00CB5342" w:rsidRDefault="00CB5342">
      <w:pPr>
        <w:pStyle w:val="Titel"/>
        <w:ind w:right="424"/>
        <w:rPr>
          <w:rFonts w:ascii="Arial" w:hAnsi="Arial" w:cs="Arial"/>
          <w:b w:val="0"/>
          <w:sz w:val="20"/>
        </w:rPr>
      </w:pPr>
    </w:p>
    <w:p w14:paraId="7BE76293" w14:textId="77777777" w:rsidR="00CB5342" w:rsidRDefault="00CB5342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14:paraId="76BDAEDD" w14:textId="77777777" w:rsidR="00CB5342" w:rsidRDefault="00CB5342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CB5342" w:rsidRPr="00CB5342" w14:paraId="695C154B" w14:textId="77777777" w:rsidTr="006F0B8D">
        <w:tc>
          <w:tcPr>
            <w:tcW w:w="10166" w:type="dxa"/>
            <w:shd w:val="clear" w:color="auto" w:fill="auto"/>
          </w:tcPr>
          <w:p w14:paraId="65EA5216" w14:textId="77777777" w:rsidR="00CB5342" w:rsidRPr="00CB5342" w:rsidRDefault="00CB5342" w:rsidP="00CB534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CB5342">
              <w:rPr>
                <w:rFonts w:ascii="Arial" w:hAnsi="Arial" w:cs="Arial"/>
                <w:caps w:val="0"/>
                <w:sz w:val="20"/>
              </w:rPr>
              <w:t>direzione lavori,</w:t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 oggetto della referenza B1a, è stato espletato per la seguente opera: </w:t>
            </w:r>
            <w:r w:rsidRPr="00CB534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CB5342" w:rsidRPr="00CB5342" w14:paraId="6985ED71" w14:textId="77777777" w:rsidTr="006F0B8D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0CA9CF64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B5342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B5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</w:rPr>
            </w:r>
            <w:r w:rsidRPr="00CB5342">
              <w:rPr>
                <w:rFonts w:ascii="Arial" w:hAnsi="Arial" w:cs="Arial"/>
                <w:sz w:val="20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51F2F825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CB5342" w:rsidRPr="00CB5342" w14:paraId="6B1A166A" w14:textId="77777777" w:rsidTr="006F0B8D">
        <w:tc>
          <w:tcPr>
            <w:tcW w:w="10166" w:type="dxa"/>
            <w:shd w:val="clear" w:color="auto" w:fill="auto"/>
          </w:tcPr>
          <w:p w14:paraId="71267316" w14:textId="77777777" w:rsidR="00CB5342" w:rsidRPr="00CB5342" w:rsidRDefault="00CB5342" w:rsidP="00CB534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CB5342">
              <w:rPr>
                <w:rFonts w:ascii="Arial" w:hAnsi="Arial" w:cs="Arial"/>
                <w:caps w:val="0"/>
                <w:sz w:val="20"/>
              </w:rPr>
              <w:t xml:space="preserve">direzione lavori </w:t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è stato eseguito per conto di </w:t>
            </w:r>
            <w:r w:rsidRPr="00CB534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CB5342" w:rsidRPr="00CB5342" w14:paraId="7FA1123E" w14:textId="77777777" w:rsidTr="006F0B8D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62DAD16C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B5342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B5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</w:rPr>
            </w:r>
            <w:r w:rsidRPr="00CB5342">
              <w:rPr>
                <w:rFonts w:ascii="Arial" w:hAnsi="Arial" w:cs="Arial"/>
                <w:sz w:val="20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6145D7F2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B5342" w:rsidRPr="00CB5342" w14:paraId="22556DF4" w14:textId="77777777" w:rsidTr="00CB5342">
        <w:tc>
          <w:tcPr>
            <w:tcW w:w="10229" w:type="dxa"/>
            <w:shd w:val="clear" w:color="auto" w:fill="auto"/>
          </w:tcPr>
          <w:p w14:paraId="4F7A4FD5" w14:textId="77777777" w:rsidR="00CB5342" w:rsidRPr="00CB5342" w:rsidRDefault="00CB5342" w:rsidP="00CB534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4267FFBC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B5342" w:rsidRPr="00CB5342" w14:paraId="3A1568EA" w14:textId="77777777" w:rsidTr="00CB5342">
        <w:tc>
          <w:tcPr>
            <w:tcW w:w="10229" w:type="dxa"/>
            <w:shd w:val="clear" w:color="auto" w:fill="auto"/>
          </w:tcPr>
          <w:p w14:paraId="2ACA9DD3" w14:textId="77777777" w:rsidR="00CB5342" w:rsidRPr="00CB5342" w:rsidRDefault="00CB5342" w:rsidP="00B43FDC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che il costo netto di costruzione dei </w:t>
            </w:r>
            <w:r w:rsidRPr="00B43FDC">
              <w:rPr>
                <w:rFonts w:ascii="Arial" w:hAnsi="Arial" w:cs="Arial"/>
                <w:b w:val="0"/>
                <w:caps w:val="0"/>
                <w:sz w:val="20"/>
              </w:rPr>
              <w:t xml:space="preserve">lavori </w:t>
            </w:r>
            <w:r w:rsidR="002C49C3" w:rsidRPr="00B43FDC">
              <w:rPr>
                <w:rFonts w:ascii="Arial" w:hAnsi="Arial" w:cs="Arial"/>
                <w:b w:val="0"/>
                <w:caps w:val="0"/>
                <w:sz w:val="20"/>
              </w:rPr>
              <w:t xml:space="preserve">con il codice-ID </w:t>
            </w:r>
            <w:r w:rsidR="00B43FDC" w:rsidRPr="00B43FDC">
              <w:rPr>
                <w:rFonts w:ascii="Arial" w:hAnsi="Arial" w:cs="Arial"/>
                <w:b w:val="0"/>
                <w:caps w:val="0"/>
                <w:sz w:val="20"/>
              </w:rPr>
              <w:t>E.08</w:t>
            </w:r>
            <w:r w:rsidR="002C49C3" w:rsidRPr="00B43FDC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B43FDC">
              <w:rPr>
                <w:rFonts w:ascii="Arial" w:hAnsi="Arial" w:cs="Arial"/>
                <w:b w:val="0"/>
                <w:caps w:val="0"/>
                <w:sz w:val="20"/>
              </w:rPr>
              <w:t>secondo il conto</w:t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 finale </w:t>
            </w:r>
            <w:r w:rsidRPr="00CB534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IVA)</w:t>
            </w:r>
            <w:r w:rsidRPr="00CB534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 corrisponde a 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CB534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CB534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CB5342">
              <w:rPr>
                <w:rFonts w:ascii="Arial" w:hAnsi="Arial" w:cs="Arial"/>
                <w:sz w:val="20"/>
              </w:rPr>
              <w:t>e</w:t>
            </w:r>
            <w:r w:rsidRPr="00CB5342">
              <w:rPr>
                <w:rFonts w:ascii="Arial" w:hAnsi="Arial" w:cs="Arial"/>
                <w:caps w:val="0"/>
                <w:sz w:val="20"/>
              </w:rPr>
              <w:t>uro</w:t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6266BADD" w14:textId="77777777" w:rsidR="00CB5342" w:rsidRDefault="00CB534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CB5342" w:rsidRPr="00CB5342" w14:paraId="2ED6708E" w14:textId="77777777" w:rsidTr="006F0B8D">
        <w:tc>
          <w:tcPr>
            <w:tcW w:w="10243" w:type="dxa"/>
            <w:shd w:val="clear" w:color="auto" w:fill="auto"/>
          </w:tcPr>
          <w:p w14:paraId="1A1B92AB" w14:textId="77777777" w:rsidR="00CB5342" w:rsidRPr="00CB5342" w:rsidRDefault="00CB5342" w:rsidP="00CB5342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CB5342">
              <w:rPr>
                <w:rFonts w:ascii="Arial" w:hAnsi="Arial" w:cs="Arial"/>
                <w:caps w:val="0"/>
                <w:sz w:val="20"/>
              </w:rPr>
              <w:t>direzione lavori</w:t>
            </w:r>
            <w:r w:rsidRPr="00CB5342">
              <w:rPr>
                <w:rFonts w:ascii="Arial" w:hAnsi="Arial" w:cs="Arial"/>
                <w:b w:val="0"/>
                <w:caps w:val="0"/>
                <w:sz w:val="20"/>
              </w:rPr>
              <w:t xml:space="preserve"> è stato eseguito personalmente dal seguente tecnico / dai seguenti tecnici:</w:t>
            </w:r>
          </w:p>
        </w:tc>
      </w:tr>
      <w:tr w:rsidR="00CB5342" w:rsidRPr="00CB5342" w14:paraId="2CFBA558" w14:textId="77777777" w:rsidTr="006F0B8D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73A8C788" w14:textId="77777777" w:rsidR="00CB5342" w:rsidRPr="00CB5342" w:rsidRDefault="00CB5342" w:rsidP="00CB534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CB534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B53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</w:rPr>
            </w:r>
            <w:r w:rsidRPr="00CB5342">
              <w:rPr>
                <w:rFonts w:ascii="Arial" w:hAnsi="Arial" w:cs="Arial"/>
                <w:sz w:val="20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</w:rPr>
              <w:t> </w:t>
            </w:r>
            <w:r w:rsidRPr="00CB534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14:paraId="4D02DB0A" w14:textId="77777777" w:rsidR="006A5D1E" w:rsidRDefault="006A5D1E" w:rsidP="006A5D1E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A5D1E" w:rsidRPr="00CB5342" w14:paraId="795A9675" w14:textId="77777777" w:rsidTr="00AC404B">
        <w:tc>
          <w:tcPr>
            <w:tcW w:w="10229" w:type="dxa"/>
            <w:shd w:val="clear" w:color="auto" w:fill="auto"/>
          </w:tcPr>
          <w:p w14:paraId="0199DFB6" w14:textId="77777777" w:rsidR="00AC5CEC" w:rsidRPr="00AC5CEC" w:rsidRDefault="00AC5CEC" w:rsidP="00AC404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0727EAC4" w14:textId="77777777" w:rsidR="006A5D1E" w:rsidRDefault="00AC5CEC" w:rsidP="00AC404B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 w:rsidR="006A5D1E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 w:rsidR="006A5D1E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6A5D1E">
              <w:rPr>
                <w:rFonts w:ascii="Arial" w:hAnsi="Arial" w:cs="Arial"/>
                <w:sz w:val="20"/>
                <w:lang w:val="de-DE"/>
              </w:rPr>
              <w:tab/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="006A5D1E"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 w:rsidR="006A5D1E"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216603AC" w14:textId="77777777" w:rsidR="006F0B8D" w:rsidRDefault="006F0B8D" w:rsidP="006F0B8D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61A7B1BD" w14:textId="77777777" w:rsidR="006A5D1E" w:rsidRPr="007F267C" w:rsidRDefault="006A5D1E" w:rsidP="00AC404B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</w:tc>
      </w:tr>
    </w:tbl>
    <w:p w14:paraId="234AF327" w14:textId="77777777" w:rsidR="006A5D1E" w:rsidRDefault="006A5D1E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0D5EE155" w14:textId="77777777" w:rsidR="00CB5342" w:rsidRDefault="00CB534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</w:rPr>
      </w:pPr>
    </w:p>
    <w:p w14:paraId="0BF73C45" w14:textId="77777777" w:rsidR="00CB5342" w:rsidRDefault="00CB534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</w:rPr>
        <w:sectPr w:rsidR="00CB5342">
          <w:headerReference w:type="default" r:id="rId8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26CFD3FF" w14:textId="77777777" w:rsidR="00CB5342" w:rsidRDefault="00CB5342">
      <w:pPr>
        <w:pStyle w:val="Titel"/>
        <w:ind w:right="70"/>
        <w:jc w:val="left"/>
        <w:rPr>
          <w:rFonts w:ascii="Arial" w:hAnsi="Arial" w:cs="Arial"/>
          <w:caps w:val="0"/>
          <w:sz w:val="20"/>
        </w:rPr>
        <w:sectPr w:rsidR="00CB534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0E04A892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63C38EBA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60475D6B" w14:textId="77777777" w:rsidR="00CB5342" w:rsidRDefault="00CB534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CB5342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55496" w14:textId="77777777" w:rsidR="00FA2EEF" w:rsidRDefault="00FA2EEF">
      <w:r>
        <w:separator/>
      </w:r>
    </w:p>
  </w:endnote>
  <w:endnote w:type="continuationSeparator" w:id="0">
    <w:p w14:paraId="1E8AB8D8" w14:textId="77777777" w:rsidR="00FA2EEF" w:rsidRDefault="00F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 Fett">
    <w:altName w:val="Arial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C8A2" w14:textId="77777777" w:rsidR="00FA2EEF" w:rsidRDefault="00FA2EEF">
      <w:r>
        <w:separator/>
      </w:r>
    </w:p>
  </w:footnote>
  <w:footnote w:type="continuationSeparator" w:id="0">
    <w:p w14:paraId="35E56692" w14:textId="77777777" w:rsidR="00FA2EEF" w:rsidRDefault="00F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12C1" w14:textId="77777777" w:rsidR="00CB5342" w:rsidRDefault="00CB5342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>Anlage</w:t>
    </w:r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5BC7" w14:textId="77777777" w:rsidR="00CB5342" w:rsidRDefault="00CB5342">
    <w:pPr>
      <w:pStyle w:val="Kopfzeile"/>
      <w:jc w:val="right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EEF"/>
    <w:rsid w:val="000E0860"/>
    <w:rsid w:val="00111A07"/>
    <w:rsid w:val="00147F64"/>
    <w:rsid w:val="001606FD"/>
    <w:rsid w:val="001D4480"/>
    <w:rsid w:val="0020030C"/>
    <w:rsid w:val="002C49C3"/>
    <w:rsid w:val="002E4B31"/>
    <w:rsid w:val="00324653"/>
    <w:rsid w:val="00373BAA"/>
    <w:rsid w:val="00396963"/>
    <w:rsid w:val="004A2592"/>
    <w:rsid w:val="005319A6"/>
    <w:rsid w:val="005D36CA"/>
    <w:rsid w:val="005E75D5"/>
    <w:rsid w:val="006A5D1E"/>
    <w:rsid w:val="006F0B8D"/>
    <w:rsid w:val="006F232B"/>
    <w:rsid w:val="00716A88"/>
    <w:rsid w:val="0073151A"/>
    <w:rsid w:val="00797F28"/>
    <w:rsid w:val="007F267C"/>
    <w:rsid w:val="007F7D93"/>
    <w:rsid w:val="00953060"/>
    <w:rsid w:val="00A147DC"/>
    <w:rsid w:val="00AC404B"/>
    <w:rsid w:val="00AC5CEC"/>
    <w:rsid w:val="00AF30E7"/>
    <w:rsid w:val="00B43FDC"/>
    <w:rsid w:val="00BC2AED"/>
    <w:rsid w:val="00C53BF0"/>
    <w:rsid w:val="00CB5342"/>
    <w:rsid w:val="00F45B89"/>
    <w:rsid w:val="00F91016"/>
    <w:rsid w:val="00FA2EEF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CC8277"/>
  <w15:docId w15:val="{552FDCA7-2EA6-4205-9B36-7138275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577E0965.dotm</Template>
  <TotalTime>0</TotalTime>
  <Pages>4</Pages>
  <Words>607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Gutgsell, Georg</cp:lastModifiedBy>
  <cp:revision>7</cp:revision>
  <cp:lastPrinted>2017-01-17T08:39:00Z</cp:lastPrinted>
  <dcterms:created xsi:type="dcterms:W3CDTF">2018-11-05T08:46:00Z</dcterms:created>
  <dcterms:modified xsi:type="dcterms:W3CDTF">2020-08-04T13:42:00Z</dcterms:modified>
</cp:coreProperties>
</file>