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FAAA4" w14:textId="50CB153C" w:rsidR="00054CF4" w:rsidRDefault="00751781" w:rsidP="00054CF4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>Modulo n° 2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054CF4">
        <w:rPr>
          <w:rFonts w:ascii="Arial" w:eastAsia="Times New Roman" w:hAnsi="Arial" w:cs="Arial"/>
          <w:b/>
          <w:lang w:val="it-IT" w:eastAsia="it-IT"/>
        </w:rPr>
        <w:t>–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E70903">
        <w:rPr>
          <w:rFonts w:ascii="Arial" w:eastAsia="Times New Roman" w:hAnsi="Arial" w:cs="Arial"/>
          <w:b/>
          <w:lang w:val="it-IT" w:eastAsia="it-IT"/>
        </w:rPr>
        <w:t>CAPO CANTIERE</w:t>
      </w:r>
    </w:p>
    <w:p w14:paraId="3E14407B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0979FCD6" w14:textId="77777777" w:rsidR="00B2697A" w:rsidRPr="00B2697A" w:rsidRDefault="00B2697A" w:rsidP="00B26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B2697A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Codice della gara: AOV SUA L 05/2021 - </w:t>
      </w:r>
      <w:r w:rsidRPr="00B2697A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Costruzione di un edificio di ricerca per la Libera Università di Bolzano nel NOI </w:t>
      </w:r>
      <w:proofErr w:type="spellStart"/>
      <w:r w:rsidRPr="00B2697A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Pr="00B2697A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– Lotto lavori edili</w:t>
      </w:r>
    </w:p>
    <w:p w14:paraId="15CC86E2" w14:textId="77777777" w:rsidR="00B2697A" w:rsidRDefault="00B2697A" w:rsidP="00054CF4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0C20652C" w14:textId="24CADEA8" w:rsidR="00054CF4" w:rsidRDefault="00054CF4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 DEL</w:t>
      </w:r>
      <w:r w:rsidR="00E70903">
        <w:rPr>
          <w:rFonts w:ascii="Arial" w:eastAsia="Times New Roman" w:hAnsi="Arial" w:cs="Arial"/>
          <w:b/>
          <w:bCs/>
          <w:lang w:val="it-IT" w:eastAsia="it-IT"/>
        </w:rPr>
        <w:t xml:space="preserve"> CAPO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51D60A52" w14:textId="5DFEB96F" w:rsidR="00054CF4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38524398" w14:textId="77777777" w:rsidR="0077321A" w:rsidRPr="00337187" w:rsidRDefault="0077321A" w:rsidP="0077321A">
      <w:pPr>
        <w:widowControl w:val="0"/>
        <w:spacing w:after="0" w:line="240" w:lineRule="exact"/>
        <w:ind w:right="180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Il concorrente deve indicare il nominativo di un unico professionista.</w:t>
      </w:r>
    </w:p>
    <w:p w14:paraId="46F7ED7E" w14:textId="77777777" w:rsidR="0077321A" w:rsidRPr="008D4553" w:rsidRDefault="0077321A" w:rsidP="0077321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Costituisce causa di esclusione dalla procedura di gara l’indicazione del nominativo di due o più professionisti.</w:t>
      </w:r>
    </w:p>
    <w:p w14:paraId="101CB4D7" w14:textId="77777777" w:rsidR="0077321A" w:rsidRPr="00033193" w:rsidRDefault="0077321A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1843"/>
        <w:gridCol w:w="3402"/>
        <w:gridCol w:w="2570"/>
      </w:tblGrid>
      <w:tr w:rsidR="00054CF4" w:rsidRPr="00033193" w14:paraId="1BFF4F6B" w14:textId="77777777" w:rsidTr="05BBEAD0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56D49E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6D27694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D17465" w14:paraId="7C06940F" w14:textId="77777777" w:rsidTr="05BBEAD0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2C968860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86BD63D" w14:textId="77777777" w:rsidR="00054CF4" w:rsidRPr="0079032F" w:rsidRDefault="00054CF4" w:rsidP="00D17465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4F0881" w14:paraId="5B4FB139" w14:textId="77777777" w:rsidTr="05BBEAD0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B029B" w14:textId="07D47FA8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5BBEAD0">
              <w:rPr>
                <w:rFonts w:ascii="Arial" w:eastAsia="Times New Roman" w:hAnsi="Arial" w:cs="Arial"/>
                <w:lang w:val="it-IT" w:eastAsia="it-IT"/>
              </w:rPr>
              <w:t>ELENCO LAVORI SVOLTI: max. n.</w:t>
            </w:r>
            <w:r w:rsidR="00D17465" w:rsidRPr="05BBEAD0">
              <w:rPr>
                <w:rFonts w:ascii="Arial" w:eastAsia="Times New Roman" w:hAnsi="Arial" w:cs="Arial"/>
                <w:b/>
                <w:bCs/>
                <w:lang w:val="it-IT" w:eastAsia="it-IT"/>
              </w:rPr>
              <w:t xml:space="preserve"> 5</w:t>
            </w:r>
            <w:r w:rsidR="00D17465" w:rsidRPr="05BBEAD0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  <w:r w:rsidRPr="05BBEAD0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054CF4" w:rsidRPr="00D17465" w14:paraId="3A4EFC5D" w14:textId="77777777" w:rsidTr="05BBEAD0">
        <w:trPr>
          <w:trHeight w:hRule="exact" w:val="1795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1B4ECB66" w14:textId="7E32052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INDICAZIONE DEI LAVORI (*1) E DELLE CATEGORIE SOA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8DDCCEA" w14:textId="5FFCA10D" w:rsidR="00054CF4" w:rsidRPr="00D17465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0B0413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1A8294A" w14:textId="3E47DA9A" w:rsidR="00054CF4" w:rsidRPr="00033193" w:rsidRDefault="00054CF4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D17465"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B44D44D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3A914E56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73771434" w14:textId="115D50D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5BBEA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="00D17465" w:rsidRPr="05BBEA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="00054CF4" w:rsidRPr="004F0881" w14:paraId="66BD767D" w14:textId="77777777" w:rsidTr="05BBEAD0">
        <w:trPr>
          <w:trHeight w:val="924"/>
        </w:trPr>
        <w:tc>
          <w:tcPr>
            <w:tcW w:w="3331" w:type="dxa"/>
            <w:vAlign w:val="center"/>
          </w:tcPr>
          <w:p w14:paraId="03343DCD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vAlign w:val="center"/>
          </w:tcPr>
          <w:p w14:paraId="063395ED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40B5E46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432C5E3D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18282B4C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811CD16" w14:textId="3B59247A" w:rsidR="00054CF4" w:rsidRPr="00D17465" w:rsidRDefault="004F0881" w:rsidP="05BBE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D17465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Capo</w:t>
            </w:r>
            <w:r w:rsidR="00054CF4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cantiere</w:t>
            </w:r>
          </w:p>
          <w:p w14:paraId="130FEBCD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60BCE043" w14:textId="77777777" w:rsidR="004F0881" w:rsidRPr="00792388" w:rsidRDefault="004F0881" w:rsidP="004F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4D5DFA0" w14:textId="3E79C665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BF0FA4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4F0881" w14:paraId="0D00C89F" w14:textId="77777777" w:rsidTr="05BBEAD0">
        <w:trPr>
          <w:trHeight w:val="877"/>
        </w:trPr>
        <w:tc>
          <w:tcPr>
            <w:tcW w:w="3331" w:type="dxa"/>
            <w:vAlign w:val="center"/>
          </w:tcPr>
          <w:p w14:paraId="0D778263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vAlign w:val="center"/>
          </w:tcPr>
          <w:p w14:paraId="3CD1D5CC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5903D809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0383C4D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7122167B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43C5725B" w14:textId="65D93E2D" w:rsidR="00054CF4" w:rsidRPr="00D17465" w:rsidRDefault="004F0881" w:rsidP="05BBE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D17465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Capo</w:t>
            </w:r>
            <w:r w:rsidR="00054CF4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cantiere</w:t>
            </w:r>
          </w:p>
          <w:p w14:paraId="1D0EF309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36C302BD" w14:textId="77777777" w:rsidR="004F0881" w:rsidRPr="00792388" w:rsidRDefault="004F0881" w:rsidP="004F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18E6B32" w14:textId="723357FA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FB34F9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4F0881" w14:paraId="397F1E79" w14:textId="77777777" w:rsidTr="05BBEAD0">
        <w:trPr>
          <w:trHeight w:val="877"/>
        </w:trPr>
        <w:tc>
          <w:tcPr>
            <w:tcW w:w="3331" w:type="dxa"/>
            <w:vAlign w:val="center"/>
          </w:tcPr>
          <w:p w14:paraId="721D25C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09" w:type="dxa"/>
            <w:vAlign w:val="center"/>
          </w:tcPr>
          <w:p w14:paraId="633FD920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23798E8C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095E563F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031F6A02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67328E44" w14:textId="780F57B8" w:rsidR="00054CF4" w:rsidRPr="00D17465" w:rsidRDefault="004F0881" w:rsidP="05BBE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D17465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Capo</w:t>
            </w:r>
            <w:r w:rsidR="00054CF4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cantiere</w:t>
            </w:r>
          </w:p>
          <w:p w14:paraId="272F4F8F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4C4CF0B3" w14:textId="77777777" w:rsidR="004F0881" w:rsidRPr="00792388" w:rsidRDefault="004F0881" w:rsidP="004F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5D0BF5FE" w14:textId="006F639B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EE8F15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4F0881" w14:paraId="61FEC1FC" w14:textId="77777777" w:rsidTr="05BBEAD0">
        <w:trPr>
          <w:trHeight w:val="877"/>
        </w:trPr>
        <w:tc>
          <w:tcPr>
            <w:tcW w:w="3331" w:type="dxa"/>
            <w:vAlign w:val="center"/>
          </w:tcPr>
          <w:p w14:paraId="5CC0E491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lastRenderedPageBreak/>
              <w:t>4</w:t>
            </w:r>
          </w:p>
        </w:tc>
        <w:tc>
          <w:tcPr>
            <w:tcW w:w="2409" w:type="dxa"/>
            <w:vAlign w:val="center"/>
          </w:tcPr>
          <w:p w14:paraId="6F0D7BFE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35ABFFF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7B849C3C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296A9AB7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79BE2E20" w14:textId="332EFD52" w:rsidR="00054CF4" w:rsidRPr="00D17465" w:rsidRDefault="004F0881" w:rsidP="05BBE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D17465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Capo</w:t>
            </w:r>
            <w:r w:rsidR="00054CF4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cantiere</w:t>
            </w:r>
          </w:p>
          <w:p w14:paraId="55F5895E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57609AE0" w14:textId="77777777" w:rsidR="004F0881" w:rsidRPr="00792388" w:rsidRDefault="004F0881" w:rsidP="004F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47A3B13E" w14:textId="692F51C3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DD3660C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D17465" w:rsidRPr="004F0881" w14:paraId="4957FD1C" w14:textId="77777777" w:rsidTr="05BBEAD0">
        <w:trPr>
          <w:trHeight w:val="877"/>
        </w:trPr>
        <w:tc>
          <w:tcPr>
            <w:tcW w:w="3331" w:type="dxa"/>
            <w:vAlign w:val="center"/>
          </w:tcPr>
          <w:p w14:paraId="6380B945" w14:textId="4F95E6D9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09" w:type="dxa"/>
            <w:vAlign w:val="center"/>
          </w:tcPr>
          <w:p w14:paraId="74768A7B" w14:textId="7777777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5C5080BA" w14:textId="02AB775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76758A8" w14:textId="77777777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72C0ECE2" w14:textId="77777777" w:rsidR="00D17465" w:rsidRPr="00033193" w:rsidRDefault="00D17465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9993DBB" w14:textId="2B2541E7" w:rsidR="00D17465" w:rsidRPr="00D17465" w:rsidRDefault="004F0881" w:rsidP="05BBE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D17465" w:rsidRPr="05BBE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Capo cantiere</w:t>
            </w:r>
          </w:p>
          <w:p w14:paraId="66E21F53" w14:textId="7777777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21315CAA" w14:textId="77777777" w:rsidR="004F0881" w:rsidRPr="00792388" w:rsidRDefault="004F0881" w:rsidP="004F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E4CA1B8" w14:textId="1C3B1214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0CE5075C" w14:textId="77777777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0564C27B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585ABAC" w14:textId="77E02725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5BBEAD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5BBEAD0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5BBEAD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di  </w:t>
      </w:r>
      <w:r w:rsidR="00D17465" w:rsidRPr="05BBEAD0">
        <w:rPr>
          <w:rFonts w:ascii="Arial" w:eastAsia="Times New Roman" w:hAnsi="Arial" w:cs="Arial"/>
          <w:b/>
          <w:bCs/>
          <w:lang w:val="it-IT" w:eastAsia="it-IT"/>
        </w:rPr>
        <w:t>10</w:t>
      </w:r>
      <w:r w:rsidRPr="05BBEAD0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5BBEAD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</w:p>
    <w:p w14:paraId="7417A7CB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A8D0D6F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492A60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1EB708E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 xml:space="preserve">Descrizione lavori max </w:t>
      </w:r>
      <w:r w:rsidRPr="00D17465">
        <w:rPr>
          <w:rFonts w:ascii="Arial" w:eastAsia="Times New Roman" w:hAnsi="Arial" w:cs="Arial"/>
          <w:sz w:val="24"/>
          <w:szCs w:val="24"/>
          <w:lang w:val="it-IT" w:eastAsia="it-IT"/>
        </w:rPr>
        <w:t>2</w:t>
      </w:r>
      <w:r w:rsidRPr="00805983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049BC99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17D4F83A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5983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805983">
        <w:rPr>
          <w:rFonts w:ascii="Arial" w:eastAsia="Times New Roman" w:hAnsi="Arial" w:cs="Arial"/>
          <w:b/>
          <w:lang w:val="it-IT" w:eastAsia="it-IT"/>
        </w:rPr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4376DA" w14:textId="77777777" w:rsidR="00054CF4" w:rsidRPr="00805983" w:rsidRDefault="00054CF4" w:rsidP="00054CF4"/>
    <w:p w14:paraId="1733625D" w14:textId="77777777" w:rsidR="007D52EC" w:rsidRPr="00805983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2951431B" w14:textId="77777777" w:rsidR="007D52EC" w:rsidRPr="00D17465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2D883AED" w14:textId="77777777" w:rsidR="007D52EC" w:rsidRPr="00D17465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17465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5E4960F3" w14:textId="77777777" w:rsidR="007D52EC" w:rsidRPr="00805983" w:rsidRDefault="007D52EC" w:rsidP="007D52EC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01935BA" w14:textId="77777777" w:rsidR="007D52EC" w:rsidRPr="00F770EB" w:rsidRDefault="007D52EC" w:rsidP="007D52EC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805983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14:paraId="222EE62E" w14:textId="77777777" w:rsidR="00C17FFB" w:rsidRPr="007D52EC" w:rsidRDefault="00C17FFB">
      <w:pPr>
        <w:rPr>
          <w:lang w:val="it-IT"/>
        </w:rPr>
      </w:pPr>
    </w:p>
    <w:sectPr w:rsidR="00C17FFB" w:rsidRPr="007D52E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59D9" w14:textId="77777777" w:rsidR="00A80153" w:rsidRDefault="00A80153">
      <w:pPr>
        <w:spacing w:after="0" w:line="240" w:lineRule="auto"/>
      </w:pPr>
      <w:r>
        <w:separator/>
      </w:r>
    </w:p>
  </w:endnote>
  <w:endnote w:type="continuationSeparator" w:id="0">
    <w:p w14:paraId="08213576" w14:textId="77777777" w:rsidR="00A80153" w:rsidRDefault="00A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8A" w14:textId="77777777" w:rsidR="00041172" w:rsidRPr="00041172" w:rsidRDefault="0077321A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6F6CE" w14:textId="77777777" w:rsidR="00A80153" w:rsidRDefault="00A80153">
      <w:pPr>
        <w:spacing w:after="0" w:line="240" w:lineRule="auto"/>
      </w:pPr>
      <w:r>
        <w:separator/>
      </w:r>
    </w:p>
  </w:footnote>
  <w:footnote w:type="continuationSeparator" w:id="0">
    <w:p w14:paraId="3CCD85EB" w14:textId="77777777" w:rsidR="00A80153" w:rsidRDefault="00A8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03"/>
    <w:rsid w:val="00054CF4"/>
    <w:rsid w:val="004030DC"/>
    <w:rsid w:val="004C5A89"/>
    <w:rsid w:val="004F0881"/>
    <w:rsid w:val="005D43A6"/>
    <w:rsid w:val="00690C71"/>
    <w:rsid w:val="006E2B5F"/>
    <w:rsid w:val="00751781"/>
    <w:rsid w:val="0077321A"/>
    <w:rsid w:val="0079032F"/>
    <w:rsid w:val="007D52EC"/>
    <w:rsid w:val="00805983"/>
    <w:rsid w:val="00996034"/>
    <w:rsid w:val="00A80153"/>
    <w:rsid w:val="00B2697A"/>
    <w:rsid w:val="00C17FFB"/>
    <w:rsid w:val="00D17465"/>
    <w:rsid w:val="00DF7830"/>
    <w:rsid w:val="00E418D0"/>
    <w:rsid w:val="00E70903"/>
    <w:rsid w:val="05BBEAD0"/>
    <w:rsid w:val="3645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D31FA"/>
  <w15:chartTrackingRefBased/>
  <w15:docId w15:val="{4EB8AF3F-E005-4228-8A1D-10AAE59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2_Capo_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Modello_2_Capo_cantiere.dotx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Chini, Eric</cp:lastModifiedBy>
  <cp:revision>7</cp:revision>
  <dcterms:created xsi:type="dcterms:W3CDTF">2021-02-15T11:57:00Z</dcterms:created>
  <dcterms:modified xsi:type="dcterms:W3CDTF">2021-06-11T13:03:00Z</dcterms:modified>
</cp:coreProperties>
</file>