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12655" w:rsidRPr="00DC36AF" w14:paraId="3823E44C" w14:textId="77777777" w:rsidTr="00B6457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682727D9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53ABC81B" w14:textId="77777777" w:rsidR="00670F70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AN DER MARKTRECHERCHE </w:t>
            </w:r>
          </w:p>
          <w:p w14:paraId="4130A83E" w14:textId="45AB320C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>FÜR:</w:t>
            </w:r>
          </w:p>
          <w:p w14:paraId="02B32865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0162A5D4" w14:textId="77777777" w:rsidR="00A901CB" w:rsidRDefault="00F12655" w:rsidP="00A901CB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b/>
                <w:bCs/>
                <w:iCs/>
              </w:rPr>
              <w:t xml:space="preserve">  </w:t>
            </w:r>
            <w:r w:rsidR="00A901CB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„</w:t>
            </w:r>
            <w:r w:rsidR="00A901CB" w:rsidRPr="00260759">
              <w:rPr>
                <w:rFonts w:ascii="Segoe UI" w:hAnsi="Segoe UI" w:cs="Segoe UI"/>
                <w:b/>
                <w:bCs/>
                <w:sz w:val="20"/>
                <w:szCs w:val="20"/>
              </w:rPr>
              <w:t>SEQUENZIERUNGSDIENSTLEISTUNG</w:t>
            </w:r>
          </w:p>
          <w:p w14:paraId="40806C44" w14:textId="77777777" w:rsidR="00A901CB" w:rsidRPr="00E828D8" w:rsidRDefault="00A901CB" w:rsidP="00A901CB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</w:pPr>
            <w:r w:rsidRPr="00B72819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SANGER SEQUENCING SERVICE</w:t>
            </w: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“</w:t>
            </w:r>
          </w:p>
          <w:p w14:paraId="6F5E0E76" w14:textId="19C633AA" w:rsidR="00DC36AF" w:rsidRPr="00DC36AF" w:rsidRDefault="00A901CB" w:rsidP="00A901CB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</w:pPr>
            <w:r w:rsidRPr="00102EEE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PIS_</w:t>
            </w: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10539</w:t>
            </w:r>
          </w:p>
          <w:p w14:paraId="2E216450" w14:textId="556F2107" w:rsidR="00F12655" w:rsidRPr="00A6040A" w:rsidRDefault="00F12655" w:rsidP="00FD026A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A6040A">
              <w:rPr>
                <w:rFonts w:ascii="Segoe UI" w:hAnsi="Segoe UI" w:cs="Segoe UI"/>
                <w:b/>
                <w:bCs/>
                <w:iCs/>
              </w:rPr>
              <w:t xml:space="preserve">   </w:t>
            </w:r>
          </w:p>
          <w:p w14:paraId="52121EB1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303DAD" w14:textId="77777777" w:rsidR="00F12655" w:rsidRPr="00A6040A" w:rsidRDefault="00F12655" w:rsidP="00B6457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1BAD35E" w14:textId="77777777" w:rsidR="00F12655" w:rsidRPr="00DC36AF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774B757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 DI MERCATO</w:t>
            </w:r>
          </w:p>
          <w:p w14:paraId="24E75365" w14:textId="3CEBE925" w:rsidR="00F12655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F12655">
              <w:rPr>
                <w:rFonts w:ascii="Segoe UI" w:hAnsi="Segoe UI" w:cs="Segoe UI"/>
                <w:b/>
                <w:bCs/>
                <w:iCs/>
                <w:lang w:val="it-IT"/>
              </w:rPr>
              <w:t>PER:</w:t>
            </w:r>
          </w:p>
          <w:p w14:paraId="415C07BC" w14:textId="77777777" w:rsidR="003F2277" w:rsidRPr="00F12655" w:rsidRDefault="003F2277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662764EC" w14:textId="77777777" w:rsidR="00815075" w:rsidRDefault="00815075" w:rsidP="00815075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>“</w:t>
            </w:r>
            <w:r w:rsidRPr="00127C1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 xml:space="preserve">SERVIZIO DI </w:t>
            </w:r>
            <w:r w:rsidRPr="00C4495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>SEQUENZIAMENTO</w:t>
            </w:r>
          </w:p>
          <w:p w14:paraId="0C66B77D" w14:textId="5DE24508" w:rsidR="00815075" w:rsidRDefault="00815075" w:rsidP="003B4505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</w:pPr>
            <w:r w:rsidRPr="00C4495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>SANGER SEQUENCING SERVICE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 w:bidi="it-IT"/>
              </w:rPr>
              <w:t>”</w:t>
            </w:r>
          </w:p>
          <w:p w14:paraId="5B99E6BD" w14:textId="77777777" w:rsidR="00815075" w:rsidRPr="00102EEE" w:rsidRDefault="00815075" w:rsidP="00815075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val="it-IT" w:eastAsia="ar-SA"/>
              </w:rPr>
            </w:pPr>
            <w:r w:rsidRPr="00102EEE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val="it-IT" w:eastAsia="ar-SA"/>
              </w:rPr>
              <w:t>PIS_</w:t>
            </w: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val="it-IT" w:eastAsia="ar-SA"/>
              </w:rPr>
              <w:t>10539</w:t>
            </w:r>
          </w:p>
          <w:p w14:paraId="193E0681" w14:textId="6D11FD18" w:rsidR="00240F28" w:rsidRPr="00240F28" w:rsidRDefault="00240F28" w:rsidP="00815075">
            <w:pPr>
              <w:widowControl w:val="0"/>
              <w:shd w:val="clear" w:color="auto" w:fill="E6E6E6"/>
              <w:suppressAutoHyphens/>
              <w:spacing w:after="0" w:line="240" w:lineRule="exact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val="it-IT" w:eastAsia="ar-SA"/>
              </w:rPr>
            </w:pPr>
          </w:p>
          <w:p w14:paraId="59771465" w14:textId="05B19C7D" w:rsidR="00F12655" w:rsidRPr="00A6040A" w:rsidRDefault="00F12655" w:rsidP="006F655B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48564434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color w:val="FF0000"/>
                <w:sz w:val="20"/>
                <w:szCs w:val="20"/>
                <w:lang w:val="it-IT" w:eastAsia="ar-SA"/>
              </w:rPr>
            </w:pPr>
          </w:p>
          <w:p w14:paraId="30834CB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rPr>
                <w:rFonts w:ascii="Segoe UI" w:hAnsi="Segoe UI" w:cs="Segoe UI"/>
                <w:bCs/>
                <w:i/>
                <w:iCs/>
                <w:lang w:val="it-IT"/>
              </w:rPr>
            </w:pPr>
          </w:p>
        </w:tc>
      </w:tr>
      <w:tr w:rsidR="00F12655" w:rsidRPr="003B4505" w14:paraId="79D4AF91" w14:textId="77777777" w:rsidTr="00B6457A">
        <w:tc>
          <w:tcPr>
            <w:tcW w:w="4395" w:type="dxa"/>
          </w:tcPr>
          <w:p w14:paraId="53FA1831" w14:textId="77777777" w:rsidR="00F12655" w:rsidRPr="00A6040A" w:rsidRDefault="00F12655" w:rsidP="00B6457A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Der /die Unterfertigte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0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3C7EEECF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bCs/>
                <w:iCs/>
                <w:sz w:val="20"/>
                <w:szCs w:val="20"/>
                <w:lang w:eastAsia="it-IT"/>
              </w:rPr>
              <w:t>Steuernummer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1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6C9C615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geboren in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(Provinz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 am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64E9D1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wohnhaft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50ED89F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3D1D5C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in seiner Eigenschaft als:</w:t>
            </w:r>
          </w:p>
          <w:p w14:paraId="64038E2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3B4505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3B4505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gesetzliche/n Vertreter(in) /Inhaber(in)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7771845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3B4505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3B4505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General-/Sonderbevollmächtigte/r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58EE3E4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3B4505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3B4505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</w:r>
            <w:r w:rsidRPr="00A6040A"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  <w:t xml:space="preserve">anderes (spezifizieren)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46D88A8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  <w:p w14:paraId="7C4646BC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MwSt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-Nr.: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F148C4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Steuernummer: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255CAD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mit Rechtssitz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7052A40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D6B2377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E-Mail-Adresse: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023C695F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Zertifizierte E-Mail-Adresse (PEC):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62A30C85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Telefonnummer: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4242E3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1B0D29E1" w14:textId="4C7F21CA" w:rsidR="00F12655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44403313" w14:textId="77777777" w:rsidR="003B4505" w:rsidRPr="00A6040A" w:rsidRDefault="003B450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  <w:bookmarkStart w:id="2" w:name="_GoBack"/>
            <w:bookmarkEnd w:id="2"/>
          </w:p>
          <w:p w14:paraId="630C5DED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6C7C27F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lastRenderedPageBreak/>
              <w:t xml:space="preserve">ist sich im Sinne des L.G. vom 22. Oktober 1993 Nr. 17 der strafrechtlichen Haftung bei unwahren Aussagen und der entsprechenden strafrechtlichen Sanktionen gemäß Art. 76 DPR 445/2000 bewusst und </w:t>
            </w:r>
          </w:p>
          <w:p w14:paraId="7216D50C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0F819C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01E133" w14:textId="77777777" w:rsidR="00F12655" w:rsidRPr="00A6040A" w:rsidRDefault="00F12655" w:rsidP="00B6457A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8294FB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C.F.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</w:t>
            </w:r>
          </w:p>
          <w:p w14:paraId="43E533B8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a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(prov.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 il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4AFDF1C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residente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B32757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9D1BD0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in qualità di:</w:t>
            </w:r>
          </w:p>
          <w:p w14:paraId="6E4CE0F2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3B4505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3B4505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legale rappresentante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165EA15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760898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3B4505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3B4505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procuratore generale/speciale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5D88003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57D1C7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3B4505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3B4505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altro (specificare)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6BB9DCF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545DEFFA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Partita IVA: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2CC2F5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Codice Fiscale: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E4147E4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con sede legale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96FD88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2D1D58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e-mail: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66F9A83B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di posta elettronica certificata (PEC):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12B7D9D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Numero telefono: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3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22DEBD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4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3E0D22B" w14:textId="3516B36B" w:rsidR="00F12655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42EDCD9D" w14:textId="77777777" w:rsidR="00F01DD1" w:rsidRDefault="00F01DD1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72EBB05B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6D9931C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3ED8358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F12655" w:rsidRPr="00A6040A" w14:paraId="150DE626" w14:textId="77777777" w:rsidTr="00B6457A">
        <w:tc>
          <w:tcPr>
            <w:tcW w:w="4395" w:type="dxa"/>
          </w:tcPr>
          <w:p w14:paraId="6F603D64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  <w:r w:rsidRPr="00A6040A"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  <w:lastRenderedPageBreak/>
              <w:t>ERKLÄRT</w:t>
            </w:r>
          </w:p>
        </w:tc>
        <w:tc>
          <w:tcPr>
            <w:tcW w:w="850" w:type="dxa"/>
          </w:tcPr>
          <w:p w14:paraId="5A201EEF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4FAF89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12655" w:rsidRPr="00A6040A" w14:paraId="706167D7" w14:textId="77777777" w:rsidTr="00B6457A">
        <w:tc>
          <w:tcPr>
            <w:tcW w:w="4395" w:type="dxa"/>
          </w:tcPr>
          <w:p w14:paraId="51430F4E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850" w:type="dxa"/>
          </w:tcPr>
          <w:p w14:paraId="14AEF27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986B84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F12655" w:rsidRPr="003B4505" w14:paraId="70AE6571" w14:textId="77777777" w:rsidTr="00B6457A">
        <w:tc>
          <w:tcPr>
            <w:tcW w:w="4395" w:type="dxa"/>
          </w:tcPr>
          <w:p w14:paraId="63D9887B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an der gegenständlichen Marktrecherche teilnehmen zu wollen und erklärt, die Voraussetzungen, welche im Art. 3 der Bekanntmachung einer Marktrecherche          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2B55CDBF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C2E3EB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F12655" w:rsidRPr="003B4505" w14:paraId="6268954B" w14:textId="77777777" w:rsidTr="00B6457A">
        <w:tc>
          <w:tcPr>
            <w:tcW w:w="4395" w:type="dxa"/>
          </w:tcPr>
          <w:p w14:paraId="6D768D4B" w14:textId="77777777" w:rsidR="00F12655" w:rsidRPr="00A6040A" w:rsidRDefault="00F12655" w:rsidP="00B6457A">
            <w:pPr>
              <w:pStyle w:val="sche3"/>
              <w:tabs>
                <w:tab w:val="left" w:pos="426"/>
              </w:tabs>
              <w:spacing w:line="240" w:lineRule="exact"/>
              <w:rPr>
                <w:rFonts w:ascii="Segoe UI" w:hAnsi="Segoe UI" w:cs="Segoe UI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7817702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trike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6367663" w14:textId="77777777" w:rsidR="00F12655" w:rsidRPr="00A6040A" w:rsidRDefault="00F12655" w:rsidP="00B6457A">
            <w:pPr>
              <w:pStyle w:val="Default"/>
              <w:ind w:right="57"/>
              <w:jc w:val="both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</w:p>
        </w:tc>
      </w:tr>
      <w:tr w:rsidR="00F12655" w:rsidRPr="00A6040A" w14:paraId="2193C1CE" w14:textId="77777777" w:rsidTr="00B6457A">
        <w:tc>
          <w:tcPr>
            <w:tcW w:w="4395" w:type="dxa"/>
          </w:tcPr>
          <w:p w14:paraId="61345C93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>Der gesetzliche Vertreter / der Bevollmächtigte</w:t>
            </w:r>
          </w:p>
          <w:p w14:paraId="30D056AF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439A44E6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105216C8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40A75C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Il legale rappresentante / il procuratore</w:t>
            </w:r>
          </w:p>
          <w:p w14:paraId="236150CF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6765ED9D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(sottoscritto con firma digitale)</w:t>
            </w:r>
          </w:p>
          <w:p w14:paraId="4C5986C3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3C7EC2F2" w14:textId="77777777" w:rsidR="00530BDD" w:rsidRPr="00F12655" w:rsidRDefault="00530BDD" w:rsidP="00F12655"/>
    <w:sectPr w:rsidR="00530BDD" w:rsidRPr="00F12655" w:rsidSect="00530BDD">
      <w:headerReference w:type="default" r:id="rId9"/>
      <w:footerReference w:type="default" r:id="rId10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A7CE" w14:textId="77777777" w:rsidR="00AA34DE" w:rsidRDefault="00AA34DE" w:rsidP="00530BDD">
      <w:pPr>
        <w:spacing w:after="0" w:line="240" w:lineRule="auto"/>
      </w:pPr>
      <w:r>
        <w:separator/>
      </w:r>
    </w:p>
  </w:endnote>
  <w:endnote w:type="continuationSeparator" w:id="0">
    <w:p w14:paraId="792CA1CD" w14:textId="77777777" w:rsidR="00AA34DE" w:rsidRDefault="00AA34DE" w:rsidP="005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9DD5" w14:textId="77777777" w:rsidR="00530BDD" w:rsidRDefault="00530BDD">
    <w:pPr>
      <w:pStyle w:val="Fuzeile"/>
    </w:pPr>
    <w:r>
      <w:rPr>
        <w:noProof/>
      </w:rPr>
      <w:drawing>
        <wp:inline distT="0" distB="0" distL="0" distR="0" wp14:anchorId="0508B9FE" wp14:editId="3AD3F574">
          <wp:extent cx="5756374" cy="309245"/>
          <wp:effectExtent l="0" t="0" r="0" b="0"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374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7C351C" wp14:editId="680E686F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5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65AA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C351C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margin-left:313.4pt;margin-top:795.05pt;width:225.3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vRsA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" filled="f" stroked="f">
              <v:textbox inset="0,0,0,0">
                <w:txbxContent>
                  <w:p w14:paraId="14DE65AA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C94E82" wp14:editId="44D57F15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4" name="Textfeld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FF2F1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94E82" id="Textfeld 24" o:spid="_x0000_s1027" type="#_x0000_t202" style="position:absolute;margin-left:56.7pt;margin-top:795.05pt;width:22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" filled="f" stroked="f">
              <v:textbox inset="0,0,0,0">
                <w:txbxContent>
                  <w:p w14:paraId="13CFF2F1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7928C3" wp14:editId="3C1D9C67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2" name="Textfeld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218E9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928C3" id="Textfeld 22" o:spid="_x0000_s1028" type="#_x0000_t202" style="position:absolute;margin-left:313.4pt;margin-top:795.05pt;width:225.3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" filled="f" stroked="f">
              <v:textbox inset="0,0,0,0">
                <w:txbxContent>
                  <w:p w14:paraId="5E8218E9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05F3E8" wp14:editId="1A6AF8FB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38A92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5F3E8" id="Textfeld 21" o:spid="_x0000_s1029" type="#_x0000_t202" style="position:absolute;margin-left:56.7pt;margin-top:795.05pt;width:22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" filled="f" stroked="f">
              <v:textbox inset="0,0,0,0">
                <w:txbxContent>
                  <w:p w14:paraId="3B238A92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C2E70" w14:textId="77777777" w:rsidR="00AA34DE" w:rsidRDefault="00AA34DE" w:rsidP="00530BDD">
      <w:pPr>
        <w:spacing w:after="0" w:line="240" w:lineRule="auto"/>
      </w:pPr>
      <w:r>
        <w:separator/>
      </w:r>
    </w:p>
  </w:footnote>
  <w:footnote w:type="continuationSeparator" w:id="0">
    <w:p w14:paraId="66944A33" w14:textId="77777777" w:rsidR="00AA34DE" w:rsidRDefault="00AA34DE" w:rsidP="0053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8A89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5C64FA" wp14:editId="1F9A7F0C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91586"/>
    <w:rsid w:val="001002F7"/>
    <w:rsid w:val="001B773F"/>
    <w:rsid w:val="00235211"/>
    <w:rsid w:val="00240F28"/>
    <w:rsid w:val="00352D7F"/>
    <w:rsid w:val="003B4505"/>
    <w:rsid w:val="003F2277"/>
    <w:rsid w:val="00530BDD"/>
    <w:rsid w:val="005B72A5"/>
    <w:rsid w:val="00670F70"/>
    <w:rsid w:val="006F655B"/>
    <w:rsid w:val="00736206"/>
    <w:rsid w:val="00815075"/>
    <w:rsid w:val="00A901CB"/>
    <w:rsid w:val="00AA34DE"/>
    <w:rsid w:val="00B14F3F"/>
    <w:rsid w:val="00BB2F03"/>
    <w:rsid w:val="00C90EE7"/>
    <w:rsid w:val="00DC36AF"/>
    <w:rsid w:val="00E42075"/>
    <w:rsid w:val="00F01DD1"/>
    <w:rsid w:val="00F12655"/>
    <w:rsid w:val="00F843E2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5C86BAE8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12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customStyle="1" w:styleId="Default">
    <w:name w:val="Default"/>
    <w:link w:val="DefaultChar"/>
    <w:rsid w:val="00F12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F12655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StandardWeb">
    <w:name w:val="Normal (Web)"/>
    <w:basedOn w:val="Standard"/>
    <w:rsid w:val="00F1265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3">
    <w:name w:val="sche_3"/>
    <w:rsid w:val="00F1265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Standard"/>
    <w:rsid w:val="00F126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22">
    <w:name w:val="sche2_2"/>
    <w:rsid w:val="00F1265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8" ma:contentTypeDescription="Creare un nuovo documento." ma:contentTypeScope="" ma:versionID="38606eb377e8419bac0b0b36c10dfafa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d36d5ddac78d8302af289806453c08b1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8C672-43B2-46F5-8BB5-A7A38AF5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83B25-0019-4407-BB4A-1663D26DF720}">
  <ds:schemaRefs>
    <ds:schemaRef ds:uri="http://purl.org/dc/elements/1.1/"/>
    <ds:schemaRef ds:uri="http://purl.org/dc/dcmitype/"/>
    <ds:schemaRef ds:uri="9f7961f7-927b-4ed4-b1ee-769b8ac0d8d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d442b4c-7589-4bb9-936c-5aa516d1728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E0CA5CE1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Myriam Holler</cp:lastModifiedBy>
  <cp:revision>7</cp:revision>
  <dcterms:created xsi:type="dcterms:W3CDTF">2019-12-19T16:02:00Z</dcterms:created>
  <dcterms:modified xsi:type="dcterms:W3CDTF">2020-04-03T09:43:00Z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